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7906" w14:textId="6E9BF475" w:rsidR="009E404A" w:rsidRDefault="00A019A6" w:rsidP="009E404A">
      <w:pPr>
        <w:pStyle w:val="Tit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FC8F8" wp14:editId="6B903330">
            <wp:simplePos x="0" y="0"/>
            <wp:positionH relativeFrom="column">
              <wp:posOffset>4841240</wp:posOffset>
            </wp:positionH>
            <wp:positionV relativeFrom="paragraph">
              <wp:posOffset>-906145</wp:posOffset>
            </wp:positionV>
            <wp:extent cx="906155" cy="990600"/>
            <wp:effectExtent l="0" t="0" r="8255" b="0"/>
            <wp:wrapNone/>
            <wp:docPr id="982116154" name="Bilde 2" descr="Et bilde som inneholder symbol, emble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16154" name="Bilde 2" descr="Et bilde som inneholder symbol, emblem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4A">
        <w:t>Invitasjon til Regioncup</w:t>
      </w:r>
      <w:r w:rsidR="00844C57">
        <w:t xml:space="preserve"> Region Øst</w:t>
      </w:r>
    </w:p>
    <w:p w14:paraId="5428FE62" w14:textId="77777777" w:rsidR="009E404A" w:rsidRDefault="009E404A" w:rsidP="009E404A">
      <w:pPr>
        <w:pStyle w:val="Undertittel"/>
      </w:pPr>
      <w:r>
        <w:t>Velkommen til en innholdsrik og spennende turnering!</w:t>
      </w:r>
    </w:p>
    <w:p w14:paraId="4F619925" w14:textId="0FF3E4C4" w:rsidR="009E404A" w:rsidRDefault="009E404A" w:rsidP="009E404A">
      <w:r w:rsidRPr="009E404A">
        <w:t>Kjære bordtennisvenner,</w:t>
      </w:r>
    </w:p>
    <w:p w14:paraId="65F3A573" w14:textId="6E652CD0" w:rsidR="009E404A" w:rsidRDefault="009E404A" w:rsidP="009E404A">
      <w:r w:rsidRPr="009E404A">
        <w:t xml:space="preserve">Vi har gleden av å invitere alle ivrige spillere til årets Regioncup, en turnering som </w:t>
      </w:r>
      <w:r w:rsidR="00E271F8">
        <w:t xml:space="preserve">gjennom 3 runder vil samle </w:t>
      </w:r>
      <w:r w:rsidRPr="009E404A">
        <w:t xml:space="preserve">entusiaster fra hele regionen til </w:t>
      </w:r>
      <w:r w:rsidR="00E271F8">
        <w:t>dager</w:t>
      </w:r>
      <w:r w:rsidRPr="009E404A">
        <w:t xml:space="preserve"> fylt med idrettsglede, konkurranse og samvær.</w:t>
      </w:r>
      <w:r w:rsidR="00E271F8">
        <w:t xml:space="preserve"> Første runde er helgen 18. og 19</w:t>
      </w:r>
      <w:r w:rsidR="00AC2098">
        <w:t>.</w:t>
      </w:r>
      <w:r w:rsidR="00E271F8">
        <w:t xml:space="preserve"> oktober 2025, andre runde er 7. og 8.</w:t>
      </w:r>
      <w:r w:rsidR="004C521E">
        <w:t xml:space="preserve"> </w:t>
      </w:r>
      <w:r w:rsidR="00E271F8">
        <w:t xml:space="preserve">februar 2026, siste og 3.runde er </w:t>
      </w:r>
      <w:r w:rsidR="00844C57">
        <w:t xml:space="preserve">regionmesterskapet helgen </w:t>
      </w:r>
      <w:r w:rsidR="00E271F8">
        <w:t>18. og 19.</w:t>
      </w:r>
      <w:r w:rsidR="004C521E">
        <w:t xml:space="preserve"> </w:t>
      </w:r>
      <w:r w:rsidR="00E271F8">
        <w:t>april 2026</w:t>
      </w:r>
      <w:r w:rsidR="00844C57">
        <w:t xml:space="preserve">. </w:t>
      </w:r>
      <w:r w:rsidRPr="009E404A">
        <w:t>Vi håper å se både nye og erfarne spillere til dyst</w:t>
      </w:r>
      <w:r w:rsidR="00844C57">
        <w:t xml:space="preserve"> i denne runde nr</w:t>
      </w:r>
      <w:r w:rsidR="004C0082">
        <w:t xml:space="preserve">. 1 </w:t>
      </w:r>
      <w:r w:rsidR="00844C57">
        <w:t xml:space="preserve">av regioncup Region Øst. </w:t>
      </w:r>
    </w:p>
    <w:p w14:paraId="0034F480" w14:textId="77777777" w:rsidR="009E404A" w:rsidRDefault="009E404A" w:rsidP="009E404A">
      <w:pPr>
        <w:pStyle w:val="Overskrift1"/>
      </w:pPr>
      <w:r>
        <w:t>Turneringsinformasjon</w:t>
      </w:r>
    </w:p>
    <w:p w14:paraId="44C9B36B" w14:textId="0E5B81CC" w:rsidR="009E404A" w:rsidRDefault="009E404A" w:rsidP="009E404A">
      <w:pPr>
        <w:pStyle w:val="Listeavsnitt"/>
        <w:numPr>
          <w:ilvl w:val="0"/>
          <w:numId w:val="41"/>
        </w:numPr>
      </w:pPr>
      <w:r w:rsidRPr="009E404A">
        <w:t xml:space="preserve">Konkurransereglement: Turneringen arrangeres i henhold til </w:t>
      </w:r>
      <w:proofErr w:type="spellStart"/>
      <w:r w:rsidRPr="009E404A">
        <w:t>NBTFs</w:t>
      </w:r>
      <w:proofErr w:type="spellEnd"/>
      <w:r w:rsidRPr="009E404A">
        <w:t xml:space="preserve"> konkurransereglement.</w:t>
      </w:r>
    </w:p>
    <w:p w14:paraId="134BF752" w14:textId="290561C4" w:rsidR="009E404A" w:rsidRDefault="009E404A" w:rsidP="009E404A">
      <w:pPr>
        <w:pStyle w:val="Listeavsnitt"/>
        <w:numPr>
          <w:ilvl w:val="0"/>
          <w:numId w:val="41"/>
        </w:numPr>
      </w:pPr>
      <w:r w:rsidRPr="009E404A">
        <w:t xml:space="preserve">Arrangør: </w:t>
      </w:r>
      <w:r w:rsidR="00B30939">
        <w:t>Larkollen IL</w:t>
      </w:r>
    </w:p>
    <w:p w14:paraId="5FE3DE73" w14:textId="77777777" w:rsidR="003B7BEA" w:rsidRDefault="009E404A" w:rsidP="009E404A">
      <w:pPr>
        <w:pStyle w:val="Listeavsnitt"/>
        <w:numPr>
          <w:ilvl w:val="0"/>
          <w:numId w:val="41"/>
        </w:numPr>
      </w:pPr>
      <w:r w:rsidRPr="009E404A">
        <w:t xml:space="preserve">Tid og sted: </w:t>
      </w:r>
      <w:r w:rsidR="007771CD">
        <w:t>18.-19. oktober</w:t>
      </w:r>
      <w:r w:rsidR="003B7BEA">
        <w:t xml:space="preserve"> med start 09:00 begge dager</w:t>
      </w:r>
      <w:r w:rsidRPr="009E404A">
        <w:t xml:space="preserve">, </w:t>
      </w:r>
    </w:p>
    <w:p w14:paraId="2539F71C" w14:textId="0D3880BB" w:rsidR="004508E3" w:rsidRDefault="003B7BEA" w:rsidP="003B7BEA">
      <w:pPr>
        <w:pStyle w:val="Listeavsnitt"/>
      </w:pPr>
      <w:proofErr w:type="spellStart"/>
      <w:r>
        <w:t>Larkollhallen</w:t>
      </w:r>
      <w:proofErr w:type="spellEnd"/>
      <w:r w:rsidR="004B1584">
        <w:t xml:space="preserve">, </w:t>
      </w:r>
      <w:proofErr w:type="spellStart"/>
      <w:r w:rsidR="0053157F">
        <w:t>Støtvigveien</w:t>
      </w:r>
      <w:proofErr w:type="spellEnd"/>
      <w:r w:rsidR="0053157F">
        <w:t xml:space="preserve"> 61</w:t>
      </w:r>
      <w:r w:rsidR="004508E3">
        <w:t>, 1560 Larkollen</w:t>
      </w:r>
    </w:p>
    <w:p w14:paraId="70B13E93" w14:textId="2A613787" w:rsidR="006C1D3F" w:rsidRDefault="004508E3" w:rsidP="00326CEA">
      <w:pPr>
        <w:pStyle w:val="Listeavsnitt"/>
      </w:pPr>
      <w:r>
        <w:t xml:space="preserve">Parkering: </w:t>
      </w:r>
      <w:r w:rsidR="00C74723">
        <w:t xml:space="preserve">ved </w:t>
      </w:r>
      <w:r>
        <w:t>Larkollen skole</w:t>
      </w:r>
      <w:r w:rsidR="00C74723">
        <w:t xml:space="preserve">, se egen </w:t>
      </w:r>
      <w:hyperlink r:id="rId11" w:history="1">
        <w:r w:rsidR="00C74723" w:rsidRPr="00C94D5B">
          <w:rPr>
            <w:rStyle w:val="Hyperkobling"/>
          </w:rPr>
          <w:t>info om parkering</w:t>
        </w:r>
      </w:hyperlink>
    </w:p>
    <w:p w14:paraId="1601988E" w14:textId="4BAE2790" w:rsidR="009E404A" w:rsidRPr="00326CEA" w:rsidRDefault="009E404A" w:rsidP="009E404A">
      <w:pPr>
        <w:pStyle w:val="Listeavsnitt"/>
        <w:numPr>
          <w:ilvl w:val="0"/>
          <w:numId w:val="41"/>
        </w:numPr>
      </w:pPr>
      <w:r w:rsidRPr="00326CEA">
        <w:t xml:space="preserve">Kontaktperson: </w:t>
      </w:r>
      <w:r w:rsidR="00326CEA" w:rsidRPr="00326CEA">
        <w:t>Frank Larsen</w:t>
      </w:r>
      <w:r w:rsidRPr="00326CEA">
        <w:t xml:space="preserve">, </w:t>
      </w:r>
      <w:proofErr w:type="spellStart"/>
      <w:r w:rsidRPr="00326CEA">
        <w:t>tlf</w:t>
      </w:r>
      <w:proofErr w:type="spellEnd"/>
      <w:r w:rsidRPr="00326CEA">
        <w:t xml:space="preserve">: </w:t>
      </w:r>
      <w:r w:rsidR="00326CEA" w:rsidRPr="00326CEA">
        <w:t>91839431</w:t>
      </w:r>
      <w:r w:rsidRPr="00326CEA">
        <w:t xml:space="preserve">, e-post: </w:t>
      </w:r>
      <w:hyperlink r:id="rId12" w:history="1">
        <w:r w:rsidR="00326CEA" w:rsidRPr="0005682D">
          <w:rPr>
            <w:rStyle w:val="Hyperkobling"/>
          </w:rPr>
          <w:t>frank@larkollen.no</w:t>
        </w:r>
      </w:hyperlink>
      <w:r w:rsidR="00326CEA">
        <w:tab/>
      </w:r>
    </w:p>
    <w:p w14:paraId="79197B6B" w14:textId="0CCBB542" w:rsidR="003F62F8" w:rsidRDefault="003F62F8" w:rsidP="009E404A">
      <w:pPr>
        <w:pStyle w:val="Listeavsnitt"/>
        <w:numPr>
          <w:ilvl w:val="0"/>
          <w:numId w:val="41"/>
        </w:numPr>
      </w:pPr>
      <w:r>
        <w:t>Servering:</w:t>
      </w:r>
      <w:r w:rsidR="00326CEA">
        <w:t xml:space="preserve"> Ja</w:t>
      </w:r>
      <w:r w:rsidR="003D0503">
        <w:t xml:space="preserve">, Varm og kald mat </w:t>
      </w:r>
      <w:r w:rsidR="002B0915">
        <w:t xml:space="preserve">og drikke </w:t>
      </w:r>
      <w:r w:rsidR="003D0503">
        <w:t>fra kiosk</w:t>
      </w:r>
      <w:r w:rsidR="002B0915">
        <w:t>.</w:t>
      </w:r>
    </w:p>
    <w:p w14:paraId="47EF9CD0" w14:textId="008EF364" w:rsidR="003F62F8" w:rsidRDefault="001D1180" w:rsidP="009E404A">
      <w:pPr>
        <w:pStyle w:val="Listeavsnitt"/>
        <w:numPr>
          <w:ilvl w:val="0"/>
          <w:numId w:val="41"/>
        </w:numPr>
      </w:pPr>
      <w:r>
        <w:t>Salg av bordtennisutst</w:t>
      </w:r>
      <w:r w:rsidR="002A2F0D">
        <w:t xml:space="preserve">yr: </w:t>
      </w:r>
      <w:r w:rsidR="001658F5">
        <w:t>Smashbordtennis og Bordtenniseksperten</w:t>
      </w:r>
    </w:p>
    <w:p w14:paraId="218F84F7" w14:textId="77777777" w:rsidR="0042561C" w:rsidRDefault="0042561C" w:rsidP="0042561C">
      <w:pPr>
        <w:pStyle w:val="Listeavsnitt"/>
      </w:pPr>
    </w:p>
    <w:p w14:paraId="4FDA66AC" w14:textId="77777777" w:rsidR="009E404A" w:rsidRDefault="009E404A" w:rsidP="009E404A">
      <w:pPr>
        <w:pStyle w:val="Overskrift1"/>
      </w:pPr>
      <w:r>
        <w:t>Klasser og spilleform</w:t>
      </w:r>
    </w:p>
    <w:p w14:paraId="2E9C67BD" w14:textId="08E4FAF2" w:rsidR="00136EC8" w:rsidRDefault="009E404A" w:rsidP="00DF475C">
      <w:pPr>
        <w:spacing w:after="0"/>
      </w:pPr>
      <w:r w:rsidRPr="009E404A">
        <w:t>Klasse</w:t>
      </w:r>
      <w:r w:rsidR="00DF475C">
        <w:t>ne vi ønsker å invitere til er disse</w:t>
      </w:r>
      <w:r w:rsidRPr="009E404A">
        <w:t xml:space="preserve"> </w:t>
      </w:r>
    </w:p>
    <w:p w14:paraId="49E8C627" w14:textId="1DDBE013" w:rsidR="00136EC8" w:rsidRDefault="00D61E94" w:rsidP="004553AA">
      <w:pPr>
        <w:pStyle w:val="Listeavsnitt"/>
        <w:numPr>
          <w:ilvl w:val="0"/>
          <w:numId w:val="42"/>
        </w:numPr>
      </w:pPr>
      <w:r>
        <w:t>Je</w:t>
      </w:r>
      <w:r w:rsidR="00136EC8">
        <w:t>nte</w:t>
      </w:r>
      <w:r w:rsidR="00BD6DE2">
        <w:t>klasser</w:t>
      </w:r>
      <w:r w:rsidR="00E73D23">
        <w:t xml:space="preserve">: </w:t>
      </w:r>
      <w:r w:rsidR="00136EC8">
        <w:t>9, 10, 11,</w:t>
      </w:r>
      <w:r w:rsidR="00F3475D">
        <w:t xml:space="preserve"> 11 </w:t>
      </w:r>
      <w:proofErr w:type="spellStart"/>
      <w:r w:rsidR="00F3475D">
        <w:t>nyb</w:t>
      </w:r>
      <w:proofErr w:type="spellEnd"/>
      <w:r w:rsidR="00F3475D">
        <w:t xml:space="preserve">, </w:t>
      </w:r>
      <w:r w:rsidR="00136EC8">
        <w:t>12</w:t>
      </w:r>
      <w:r w:rsidR="00B55016">
        <w:t xml:space="preserve">, </w:t>
      </w:r>
      <w:r w:rsidR="00F3475D">
        <w:t xml:space="preserve">12 </w:t>
      </w:r>
      <w:proofErr w:type="spellStart"/>
      <w:r w:rsidR="00F3475D">
        <w:t>nyb</w:t>
      </w:r>
      <w:proofErr w:type="spellEnd"/>
      <w:r w:rsidR="00F3475D">
        <w:t xml:space="preserve">, </w:t>
      </w:r>
      <w:r w:rsidR="00B55016">
        <w:t>14A, 14B</w:t>
      </w:r>
      <w:r w:rsidR="00BD6DE2">
        <w:t xml:space="preserve">, 15 </w:t>
      </w:r>
      <w:proofErr w:type="spellStart"/>
      <w:r w:rsidR="00BD6DE2">
        <w:t>nyb</w:t>
      </w:r>
      <w:proofErr w:type="spellEnd"/>
    </w:p>
    <w:p w14:paraId="62DDA7B8" w14:textId="38DD4A61" w:rsidR="00E55FB3" w:rsidRDefault="00D61E94" w:rsidP="004553AA">
      <w:pPr>
        <w:pStyle w:val="Listeavsnitt"/>
        <w:numPr>
          <w:ilvl w:val="0"/>
          <w:numId w:val="42"/>
        </w:numPr>
      </w:pPr>
      <w:r>
        <w:t>G</w:t>
      </w:r>
      <w:r w:rsidR="00E73D23">
        <w:t xml:space="preserve">utteklasser: </w:t>
      </w:r>
      <w:r w:rsidR="00BD6DE2">
        <w:t xml:space="preserve">9, 10, 11, 11 </w:t>
      </w:r>
      <w:proofErr w:type="spellStart"/>
      <w:r w:rsidR="00BD6DE2">
        <w:t>nyb</w:t>
      </w:r>
      <w:proofErr w:type="spellEnd"/>
      <w:r w:rsidR="00BD6DE2">
        <w:t xml:space="preserve">, 12, 12 </w:t>
      </w:r>
      <w:proofErr w:type="spellStart"/>
      <w:r w:rsidR="00BD6DE2">
        <w:t>nyb</w:t>
      </w:r>
      <w:proofErr w:type="spellEnd"/>
      <w:r w:rsidR="00BD6DE2">
        <w:t xml:space="preserve">, 14A, 14B, 15 </w:t>
      </w:r>
      <w:proofErr w:type="spellStart"/>
      <w:r w:rsidR="00BD6DE2">
        <w:t>nyb</w:t>
      </w:r>
      <w:proofErr w:type="spellEnd"/>
    </w:p>
    <w:p w14:paraId="6D3B1B6C" w14:textId="79342627" w:rsidR="00C1374B" w:rsidRDefault="00E73D23" w:rsidP="004553AA">
      <w:pPr>
        <w:pStyle w:val="Listeavsnitt"/>
        <w:numPr>
          <w:ilvl w:val="0"/>
          <w:numId w:val="42"/>
        </w:numPr>
      </w:pPr>
      <w:r>
        <w:t xml:space="preserve">Blandede klasser: </w:t>
      </w:r>
      <w:r w:rsidR="007C009E">
        <w:t xml:space="preserve">Jenter/gutter </w:t>
      </w:r>
      <w:r>
        <w:t>13A, 13B</w:t>
      </w:r>
      <w:r w:rsidR="00C1374B">
        <w:t>, 15A, 15B</w:t>
      </w:r>
      <w:r w:rsidR="00056850">
        <w:t>, voksen nybegynner/sjåførklasse</w:t>
      </w:r>
    </w:p>
    <w:p w14:paraId="19B1E865" w14:textId="6B25A7B7" w:rsidR="00913D10" w:rsidRPr="007A409C" w:rsidRDefault="00C1374B" w:rsidP="004553AA">
      <w:pPr>
        <w:pStyle w:val="Listeavsnitt"/>
        <w:numPr>
          <w:ilvl w:val="0"/>
          <w:numId w:val="42"/>
        </w:numPr>
      </w:pPr>
      <w:r w:rsidRPr="007A409C">
        <w:t>Dame</w:t>
      </w:r>
      <w:r w:rsidR="006116BC">
        <w:t>klasser</w:t>
      </w:r>
      <w:r w:rsidR="00913D10" w:rsidRPr="007A409C">
        <w:t xml:space="preserve"> </w:t>
      </w:r>
      <w:r w:rsidR="006116BC">
        <w:t>j</w:t>
      </w:r>
      <w:r w:rsidR="00447D39">
        <w:t>unior</w:t>
      </w:r>
      <w:r w:rsidR="006116BC">
        <w:t xml:space="preserve"> </w:t>
      </w:r>
      <w:r w:rsidR="00913D10" w:rsidRPr="007A409C">
        <w:t xml:space="preserve">17A, 17B, </w:t>
      </w:r>
      <w:r w:rsidR="006116BC">
        <w:t xml:space="preserve">eldre junior </w:t>
      </w:r>
      <w:r w:rsidR="00913D10" w:rsidRPr="007A409C">
        <w:t>23,</w:t>
      </w:r>
      <w:r w:rsidR="00447D39">
        <w:t xml:space="preserve"> D</w:t>
      </w:r>
      <w:r w:rsidR="006116BC">
        <w:t>amer åpen</w:t>
      </w:r>
      <w:r w:rsidR="007A409C">
        <w:t xml:space="preserve"> </w:t>
      </w:r>
    </w:p>
    <w:p w14:paraId="457B364E" w14:textId="67634D3D" w:rsidR="00D6673D" w:rsidRDefault="00913D10" w:rsidP="00D6673D">
      <w:pPr>
        <w:pStyle w:val="Listeavsnitt"/>
        <w:numPr>
          <w:ilvl w:val="0"/>
          <w:numId w:val="42"/>
        </w:numPr>
      </w:pPr>
      <w:r>
        <w:t>Herre</w:t>
      </w:r>
      <w:r w:rsidR="006116BC">
        <w:t>klasser junio</w:t>
      </w:r>
      <w:r w:rsidR="00447D39">
        <w:t xml:space="preserve">r </w:t>
      </w:r>
      <w:r w:rsidR="00A532F1">
        <w:t>17A</w:t>
      </w:r>
      <w:r w:rsidR="00447D39">
        <w:t xml:space="preserve"> og B</w:t>
      </w:r>
      <w:r w:rsidR="00A532F1">
        <w:t xml:space="preserve">, </w:t>
      </w:r>
      <w:r w:rsidR="00447D39">
        <w:t xml:space="preserve">eldre junior </w:t>
      </w:r>
      <w:r w:rsidR="00A532F1">
        <w:t xml:space="preserve">23, </w:t>
      </w:r>
      <w:proofErr w:type="spellStart"/>
      <w:r w:rsidR="00447D39">
        <w:t>Herer</w:t>
      </w:r>
      <w:proofErr w:type="spellEnd"/>
      <w:r w:rsidR="00447D39">
        <w:t xml:space="preserve"> </w:t>
      </w:r>
      <w:r w:rsidR="007A409C">
        <w:t>Elite, B, C, D, E</w:t>
      </w:r>
    </w:p>
    <w:p w14:paraId="2434114C" w14:textId="4542AB63" w:rsidR="009E404A" w:rsidRDefault="006116BC" w:rsidP="004553AA">
      <w:pPr>
        <w:pStyle w:val="Listeavsnitt"/>
        <w:numPr>
          <w:ilvl w:val="0"/>
          <w:numId w:val="42"/>
        </w:numPr>
      </w:pPr>
      <w:r>
        <w:t>Para åpen</w:t>
      </w:r>
    </w:p>
    <w:p w14:paraId="2FF7D3D2" w14:textId="77777777" w:rsidR="00874DFC" w:rsidRDefault="009E404A" w:rsidP="00DF475C">
      <w:r>
        <w:t>Om nybegynnerklasse</w:t>
      </w:r>
      <w:r w:rsidR="002F2F80">
        <w:t xml:space="preserve"> (</w:t>
      </w:r>
      <w:proofErr w:type="spellStart"/>
      <w:r w:rsidR="002F2F80">
        <w:t>nyb</w:t>
      </w:r>
      <w:proofErr w:type="spellEnd"/>
      <w:r w:rsidR="002F2F80">
        <w:t xml:space="preserve">) </w:t>
      </w:r>
      <w:r>
        <w:t xml:space="preserve">: </w:t>
      </w:r>
      <w:r w:rsidRPr="009E404A">
        <w:t>For å kunne melde seg på i nybegynnerklassene kan man ikke ha spilt aktivt</w:t>
      </w:r>
      <w:r>
        <w:t xml:space="preserve"> </w:t>
      </w:r>
      <w:r w:rsidRPr="009E404A">
        <w:t>i klubb mer enn ca. 1 år, evt. at man har spilt såpass lite at man fremdeles kan kategoriseres som</w:t>
      </w:r>
      <w:r>
        <w:t xml:space="preserve"> </w:t>
      </w:r>
      <w:r w:rsidRPr="009E404A">
        <w:t>nybegynner (uansett maks 2 år i klubb).</w:t>
      </w:r>
      <w:r w:rsidR="00C9487F">
        <w:t xml:space="preserve"> </w:t>
      </w:r>
    </w:p>
    <w:p w14:paraId="3D278058" w14:textId="1C5F64C4" w:rsidR="0089178C" w:rsidRDefault="00EB50D3" w:rsidP="00DF475C">
      <w:r>
        <w:t>Klasser</w:t>
      </w:r>
      <w:r w:rsidR="0089178C">
        <w:t xml:space="preserve"> kan slås sammen ved færre enn 10 deltakere</w:t>
      </w:r>
      <w:r w:rsidR="003B3C93">
        <w:t>. Ved for få deltakere i klassene</w:t>
      </w:r>
      <w:r w:rsidR="00AC59FF">
        <w:t xml:space="preserve">, kan </w:t>
      </w:r>
      <w:r w:rsidR="001804C1">
        <w:t>klasser bli</w:t>
      </w:r>
      <w:r w:rsidR="00AC59FF">
        <w:t xml:space="preserve"> slått sammen. </w:t>
      </w:r>
      <w:r w:rsidR="002D0D04">
        <w:t>Erfaringsmessig ser vi at jentene ønsker å spille for seg og vi</w:t>
      </w:r>
      <w:r w:rsidR="00AC59FF">
        <w:t xml:space="preserve"> </w:t>
      </w:r>
      <w:r w:rsidR="00E03899">
        <w:t>s</w:t>
      </w:r>
      <w:r w:rsidR="00D94E6C">
        <w:t>ø</w:t>
      </w:r>
      <w:r w:rsidR="00E03899">
        <w:t xml:space="preserve">ker </w:t>
      </w:r>
      <w:r w:rsidR="007D4D2C">
        <w:t xml:space="preserve">da </w:t>
      </w:r>
      <w:r w:rsidR="00E03899">
        <w:t xml:space="preserve">å </w:t>
      </w:r>
      <w:r w:rsidR="000A3AF2">
        <w:t>beholde rene jenteklasser ved sammenslåing</w:t>
      </w:r>
      <w:r w:rsidR="00C9487F">
        <w:t xml:space="preserve"> om </w:t>
      </w:r>
      <w:r w:rsidR="007D4A7A">
        <w:t xml:space="preserve">det er </w:t>
      </w:r>
      <w:r w:rsidR="00C9487F">
        <w:t>mulig</w:t>
      </w:r>
      <w:r w:rsidR="002D0D04">
        <w:t>. Det kan med</w:t>
      </w:r>
      <w:r w:rsidR="00D0280A">
        <w:t>føre at</w:t>
      </w:r>
      <w:r w:rsidR="007D4D2C">
        <w:t xml:space="preserve"> klassene kan </w:t>
      </w:r>
      <w:r w:rsidR="00D0280A">
        <w:t xml:space="preserve">bli </w:t>
      </w:r>
      <w:r w:rsidR="00E251E2">
        <w:t>flytte</w:t>
      </w:r>
      <w:r w:rsidR="00D0280A">
        <w:t>t</w:t>
      </w:r>
      <w:r w:rsidR="00E251E2">
        <w:t xml:space="preserve"> fra den ene dagen til den andre.</w:t>
      </w:r>
      <w:r w:rsidR="00D0280A">
        <w:t xml:space="preserve"> </w:t>
      </w:r>
      <w:r w:rsidR="00866F45">
        <w:t>Faktiske</w:t>
      </w:r>
      <w:r w:rsidR="00D0280A">
        <w:t xml:space="preserve"> klasser publiseres i </w:t>
      </w:r>
      <w:r w:rsidR="00866F45">
        <w:t>endelig ti</w:t>
      </w:r>
      <w:r w:rsidR="00874DFC">
        <w:t>d</w:t>
      </w:r>
      <w:r w:rsidR="00866F45">
        <w:t>skjema en uke før stevnestart.</w:t>
      </w:r>
    </w:p>
    <w:p w14:paraId="5403438A" w14:textId="391471FF" w:rsidR="00E271F8" w:rsidRDefault="00E271F8" w:rsidP="00B210BF">
      <w:r>
        <w:t>Sammenlagtklasser</w:t>
      </w:r>
      <w:r w:rsidR="00DF475C">
        <w:t xml:space="preserve"> for </w:t>
      </w:r>
      <w:r w:rsidR="007F3DE5">
        <w:t>Region</w:t>
      </w:r>
      <w:r w:rsidR="00DF475C">
        <w:t xml:space="preserve">cupen </w:t>
      </w:r>
      <w:r w:rsidR="007F3DE5">
        <w:t xml:space="preserve">2025-2026 </w:t>
      </w:r>
      <w:r w:rsidR="00DF475C">
        <w:t xml:space="preserve">er: jenter 12, </w:t>
      </w:r>
      <w:r w:rsidR="00E631FB">
        <w:t xml:space="preserve">jenter </w:t>
      </w:r>
      <w:r w:rsidR="00DF475C">
        <w:t>14</w:t>
      </w:r>
      <w:r w:rsidR="007F3DE5">
        <w:t xml:space="preserve">, </w:t>
      </w:r>
      <w:r w:rsidR="00E631FB">
        <w:t xml:space="preserve">damer </w:t>
      </w:r>
      <w:r w:rsidR="007E2668">
        <w:t xml:space="preserve">junior </w:t>
      </w:r>
      <w:r w:rsidR="00562DE1">
        <w:t>17, gutter</w:t>
      </w:r>
      <w:r w:rsidR="007E2668">
        <w:t xml:space="preserve"> 12, </w:t>
      </w:r>
      <w:r w:rsidR="00E631FB">
        <w:t xml:space="preserve">gutter </w:t>
      </w:r>
      <w:r w:rsidR="007E2668">
        <w:t xml:space="preserve">14 og </w:t>
      </w:r>
      <w:r w:rsidR="00E631FB">
        <w:t xml:space="preserve">herrer </w:t>
      </w:r>
      <w:r w:rsidR="007E2668">
        <w:t xml:space="preserve">junior 17. </w:t>
      </w:r>
      <w:r>
        <w:t xml:space="preserve"> </w:t>
      </w:r>
      <w:r w:rsidR="007F3DE5">
        <w:t>Re</w:t>
      </w:r>
      <w:r w:rsidR="007F65F0">
        <w:t>sultater i disse klassene vil slås sammen fra hver av rundene og</w:t>
      </w:r>
      <w:r>
        <w:t xml:space="preserve"> summert etter </w:t>
      </w:r>
      <w:r w:rsidR="007F65F0">
        <w:t xml:space="preserve">et </w:t>
      </w:r>
      <w:r>
        <w:t>ege</w:t>
      </w:r>
      <w:r w:rsidR="007F65F0">
        <w:t>t</w:t>
      </w:r>
      <w:r>
        <w:t xml:space="preserve"> poengsystem. </w:t>
      </w:r>
      <w:r w:rsidR="007F65F0">
        <w:t>Status i sammenlagtklassene vil bli publisert etter rundene</w:t>
      </w:r>
      <w:r w:rsidR="0013397D">
        <w:t xml:space="preserve">. </w:t>
      </w:r>
      <w:r>
        <w:t xml:space="preserve">Vinneren </w:t>
      </w:r>
      <w:r w:rsidR="0013397D">
        <w:t xml:space="preserve">av hver sammenlagtklasse </w:t>
      </w:r>
      <w:r>
        <w:t xml:space="preserve">vil </w:t>
      </w:r>
      <w:r w:rsidR="0013397D">
        <w:t xml:space="preserve">bli </w:t>
      </w:r>
      <w:r>
        <w:t>premie</w:t>
      </w:r>
      <w:r w:rsidR="0013397D">
        <w:t>rt</w:t>
      </w:r>
      <w:r>
        <w:t xml:space="preserve"> under Regionmesterskapet</w:t>
      </w:r>
      <w:r w:rsidR="00B210BF">
        <w:t xml:space="preserve"> som er i </w:t>
      </w:r>
      <w:r w:rsidR="00BC2879">
        <w:t>april</w:t>
      </w:r>
      <w:r>
        <w:t>.</w:t>
      </w:r>
    </w:p>
    <w:p w14:paraId="2BE130E2" w14:textId="4BCA287B" w:rsidR="009E404A" w:rsidRDefault="00B210BF" w:rsidP="00000AA4">
      <w:r>
        <w:t>Forslag til ti</w:t>
      </w:r>
      <w:r w:rsidR="005F0455">
        <w:t>d</w:t>
      </w:r>
      <w:r>
        <w:t xml:space="preserve">skjema følger under. </w:t>
      </w:r>
      <w:r w:rsidR="009249DE">
        <w:t>De tidligste klassene starter kl</w:t>
      </w:r>
      <w:r w:rsidR="00562DE1">
        <w:t>.</w:t>
      </w:r>
      <w:r w:rsidR="009249DE">
        <w:t xml:space="preserve"> 09:00</w:t>
      </w:r>
      <w:r>
        <w:t xml:space="preserve"> begge dager</w:t>
      </w:r>
      <w:r w:rsidR="009249DE">
        <w:t>, men</w:t>
      </w:r>
      <w:r w:rsidR="00D65CDF">
        <w:t xml:space="preserve"> noen klasser starter noe senere av kapasitetsårsaker</w:t>
      </w:r>
      <w:r w:rsidR="00E271F8">
        <w:t>.</w:t>
      </w:r>
      <w:r>
        <w:t xml:space="preserve"> Vi gjør oppmerksom på at </w:t>
      </w:r>
      <w:r w:rsidR="00C81B3D">
        <w:t>star</w:t>
      </w:r>
      <w:r w:rsidR="00562DE1">
        <w:t>t</w:t>
      </w:r>
      <w:r w:rsidR="00C81B3D">
        <w:t xml:space="preserve">tidspunkt for bolk 2 er ikke fastsatt, men start </w:t>
      </w:r>
      <w:r w:rsidR="00000AA4">
        <w:lastRenderedPageBreak/>
        <w:t xml:space="preserve">for klasser i denne bolken </w:t>
      </w:r>
      <w:r w:rsidR="00C81B3D">
        <w:t xml:space="preserve">er normalt </w:t>
      </w:r>
      <w:r w:rsidR="00000AA4">
        <w:t xml:space="preserve">fra </w:t>
      </w:r>
      <w:r w:rsidR="00C81B3D">
        <w:t>kl</w:t>
      </w:r>
      <w:r w:rsidR="00562DE1">
        <w:t>.</w:t>
      </w:r>
      <w:r w:rsidR="00C81B3D">
        <w:t xml:space="preserve"> 13</w:t>
      </w:r>
      <w:r w:rsidR="00000AA4">
        <w:t xml:space="preserve"> og utover, litt avhengig av antallet påmeldte i de klassene i første bolk. </w:t>
      </w:r>
      <w:r w:rsidR="00E271F8">
        <w:t>Oppmøte</w:t>
      </w:r>
      <w:r w:rsidR="00000AA4">
        <w:t xml:space="preserve"> er</w:t>
      </w:r>
      <w:r w:rsidR="00E271F8">
        <w:t xml:space="preserve"> </w:t>
      </w:r>
      <w:r w:rsidR="0038693C">
        <w:t xml:space="preserve">60 </w:t>
      </w:r>
      <w:r w:rsidR="00E271F8">
        <w:t xml:space="preserve">minutter før klassestart. </w:t>
      </w:r>
      <w:r w:rsidR="00000AA4">
        <w:t>Husk r</w:t>
      </w:r>
      <w:r w:rsidR="00E271F8">
        <w:t>egistrering ved ankomst</w:t>
      </w:r>
      <w:r w:rsidR="00000AA4">
        <w:t>!</w:t>
      </w:r>
      <w:r w:rsidR="008D6B10">
        <w:t xml:space="preserve"> Endelig tidsskjema vil bli lagt ut på klubbens hjemmesider/regionens </w:t>
      </w:r>
      <w:proofErr w:type="spellStart"/>
      <w:r w:rsidR="008D6B10">
        <w:t>facebookside</w:t>
      </w:r>
      <w:proofErr w:type="spellEnd"/>
      <w:r w:rsidR="008D6B10">
        <w:t>/</w:t>
      </w:r>
      <w:r w:rsidR="00FB72DD">
        <w:t>NBTF-R</w:t>
      </w:r>
      <w:r w:rsidR="009C51D0">
        <w:t xml:space="preserve">egion Øst </w:t>
      </w:r>
      <w:r w:rsidR="008D6B10">
        <w:t>sin hjemmeside en uke før stevnestart.</w:t>
      </w:r>
    </w:p>
    <w:p w14:paraId="6C8F4C21" w14:textId="68F76105" w:rsidR="005F20C1" w:rsidRDefault="009E404A" w:rsidP="005F20C1">
      <w:r w:rsidRPr="009E404A">
        <w:t xml:space="preserve">Seeding </w:t>
      </w:r>
      <w:r w:rsidR="00A00679">
        <w:t xml:space="preserve">foretas </w:t>
      </w:r>
      <w:r w:rsidRPr="009E404A">
        <w:t xml:space="preserve">etter </w:t>
      </w:r>
      <w:proofErr w:type="spellStart"/>
      <w:r w:rsidRPr="009E404A">
        <w:t>NBTFs</w:t>
      </w:r>
      <w:proofErr w:type="spellEnd"/>
      <w:r w:rsidRPr="009E404A">
        <w:t xml:space="preserve"> retningslinjer</w:t>
      </w:r>
      <w:r w:rsidR="00A00679">
        <w:t xml:space="preserve">. </w:t>
      </w:r>
      <w:r>
        <w:t>A</w:t>
      </w:r>
      <w:r w:rsidRPr="009E404A">
        <w:t>lle spillere må ha gyldig lisens</w:t>
      </w:r>
      <w:r w:rsidR="001943B8">
        <w:t xml:space="preserve"> med unntak av spillere som stiller i sjåførklassen</w:t>
      </w:r>
      <w:r w:rsidRPr="009E404A">
        <w:t>.</w:t>
      </w:r>
      <w:r w:rsidR="001943B8">
        <w:t xml:space="preserve"> Det er puljespill i alle klasser, best av 5 i alle klasser.</w:t>
      </w:r>
      <w:r w:rsidR="005F20C1">
        <w:t xml:space="preserve"> I puljespillet dømmer spillerne hverandre. I sluttspillet dømmer utslått spiller en kamp</w:t>
      </w:r>
      <w:r w:rsidR="00D4641C">
        <w:t>.</w:t>
      </w:r>
    </w:p>
    <w:p w14:paraId="5A2F3C8F" w14:textId="5936E7D7" w:rsidR="005F0455" w:rsidRDefault="005F0455" w:rsidP="005F0455">
      <w:r w:rsidRPr="009E404A">
        <w:t xml:space="preserve">Det spilles </w:t>
      </w:r>
      <w:r w:rsidR="00C57583">
        <w:t>med</w:t>
      </w:r>
      <w:r w:rsidRPr="009E404A">
        <w:t xml:space="preserve"> </w:t>
      </w:r>
      <w:r w:rsidR="0002520E">
        <w:t>DHS</w:t>
      </w:r>
      <w:r w:rsidR="00C57583">
        <w:t xml:space="preserve"> </w:t>
      </w:r>
      <w:r w:rsidR="009428E2">
        <w:t xml:space="preserve">*** </w:t>
      </w:r>
      <w:r>
        <w:t>40 hvite baller</w:t>
      </w:r>
      <w:r w:rsidRPr="009E404A">
        <w:t xml:space="preserve"> </w:t>
      </w:r>
    </w:p>
    <w:p w14:paraId="055C6A1F" w14:textId="027C42C5" w:rsidR="009E404A" w:rsidRDefault="005F0455" w:rsidP="00A00679">
      <w:r w:rsidRPr="009E404A">
        <w:t xml:space="preserve">Trekning </w:t>
      </w:r>
      <w:r>
        <w:t xml:space="preserve">i klassene </w:t>
      </w:r>
      <w:r w:rsidRPr="009E404A">
        <w:t xml:space="preserve">foretas </w:t>
      </w:r>
      <w:r>
        <w:t xml:space="preserve">30 minutter før klassestart. </w:t>
      </w:r>
    </w:p>
    <w:p w14:paraId="4DF0A1D2" w14:textId="54ED1FA6" w:rsidR="001943B8" w:rsidRDefault="009E404A" w:rsidP="0042561C">
      <w:r w:rsidRPr="009E404A">
        <w:t>Startkontingent</w:t>
      </w:r>
      <w:r w:rsidR="004553AA">
        <w:t xml:space="preserve"> </w:t>
      </w:r>
      <w:r w:rsidR="00A00679">
        <w:t xml:space="preserve">vises i </w:t>
      </w:r>
      <w:r w:rsidR="004553AA">
        <w:t>tidsskjema</w:t>
      </w:r>
      <w:r w:rsidR="005454A3">
        <w:t xml:space="preserve"> under. </w:t>
      </w:r>
      <w:r w:rsidR="00386AAE">
        <w:t>Satsene</w:t>
      </w:r>
      <w:r w:rsidR="005454A3">
        <w:t xml:space="preserve"> </w:t>
      </w:r>
      <w:r w:rsidR="00E26803">
        <w:t xml:space="preserve">følger </w:t>
      </w:r>
      <w:proofErr w:type="spellStart"/>
      <w:r w:rsidRPr="009E404A">
        <w:t>NBTFs</w:t>
      </w:r>
      <w:proofErr w:type="spellEnd"/>
      <w:r w:rsidRPr="009E404A">
        <w:t xml:space="preserve"> </w:t>
      </w:r>
      <w:r w:rsidR="00E26803">
        <w:t>makss</w:t>
      </w:r>
      <w:r w:rsidRPr="009E404A">
        <w:t>atser</w:t>
      </w:r>
      <w:r w:rsidR="00E26803">
        <w:t xml:space="preserve"> for </w:t>
      </w:r>
      <w:proofErr w:type="spellStart"/>
      <w:r w:rsidR="00E26803">
        <w:t>Regionsturneringer</w:t>
      </w:r>
      <w:proofErr w:type="spellEnd"/>
      <w:r w:rsidRPr="009E404A">
        <w:t>.</w:t>
      </w:r>
      <w:r w:rsidR="001943B8">
        <w:t xml:space="preserve"> </w:t>
      </w:r>
      <w:r w:rsidRPr="009E404A">
        <w:t>Merk at kr 10,- fra hver klasse per deltaker går til Stevne 10’ern.</w:t>
      </w:r>
      <w:r w:rsidR="00E21412">
        <w:t xml:space="preserve"> Ved e</w:t>
      </w:r>
      <w:r w:rsidR="00C37FF4">
        <w:t>ventuell e</w:t>
      </w:r>
      <w:r w:rsidR="00E21412">
        <w:t>tteranmeld</w:t>
      </w:r>
      <w:r w:rsidR="00562DE1">
        <w:t>else</w:t>
      </w:r>
      <w:r w:rsidR="00D7605B">
        <w:t xml:space="preserve"> </w:t>
      </w:r>
      <w:proofErr w:type="spellStart"/>
      <w:r w:rsidR="00C37FF4">
        <w:t>faktueres</w:t>
      </w:r>
      <w:proofErr w:type="spellEnd"/>
      <w:r w:rsidR="00C37FF4">
        <w:t xml:space="preserve"> 100,- </w:t>
      </w:r>
      <w:r w:rsidR="00CC5798">
        <w:t xml:space="preserve">per klasse </w:t>
      </w:r>
      <w:r w:rsidR="00C37FF4">
        <w:t>i tillegg til startkonti</w:t>
      </w:r>
      <w:r w:rsidR="00A31F10">
        <w:t>n</w:t>
      </w:r>
      <w:r w:rsidR="00C37FF4">
        <w:t>gent</w:t>
      </w:r>
      <w:r w:rsidR="00311B48">
        <w:t xml:space="preserve">en. </w:t>
      </w:r>
    </w:p>
    <w:p w14:paraId="1E49190F" w14:textId="6682A21B" w:rsidR="009E404A" w:rsidRDefault="009E404A" w:rsidP="008D6B10">
      <w:pPr>
        <w:spacing w:after="0"/>
      </w:pPr>
      <w:r w:rsidRPr="009E404A">
        <w:t xml:space="preserve">Påmeldingsfrist: </w:t>
      </w:r>
      <w:r w:rsidR="00FE774D">
        <w:t>5.oktober</w:t>
      </w:r>
      <w:r w:rsidR="00311B48">
        <w:t>. Ved etteranmeld</w:t>
      </w:r>
      <w:r w:rsidR="00A31F10">
        <w:t>else</w:t>
      </w:r>
      <w:r w:rsidR="00311B48">
        <w:t xml:space="preserve"> er det ingen garanti at man får plass.</w:t>
      </w:r>
    </w:p>
    <w:p w14:paraId="5B6B66CD" w14:textId="0644EE9A" w:rsidR="009E404A" w:rsidRDefault="009E404A" w:rsidP="008D6B10">
      <w:pPr>
        <w:spacing w:after="0"/>
      </w:pPr>
      <w:r w:rsidRPr="009E404A">
        <w:t>Påmelding</w:t>
      </w:r>
      <w:r>
        <w:t xml:space="preserve">: gjøres </w:t>
      </w:r>
      <w:r w:rsidRPr="009E404A">
        <w:t xml:space="preserve">på </w:t>
      </w:r>
      <w:hyperlink r:id="rId13" w:tgtFrame="_blank" w:tooltip="Beskyttet av Outlook: https://ttadmin.webzenter.com/ext?function=Register&amp;TournamentId=363. Klikk eller trykk for å følge koblingen." w:history="1">
        <w:r w:rsidR="00274B85" w:rsidRPr="00274B85">
          <w:rPr>
            <w:rStyle w:val="Hyperkobling"/>
          </w:rPr>
          <w:t>https://ttadmin.webzenter.com/ext?function=Register&amp;TournamentId=363</w:t>
        </w:r>
      </w:hyperlink>
      <w:r w:rsidR="00274B85" w:rsidRPr="00274B85">
        <w:t> </w:t>
      </w:r>
      <w:r w:rsidR="002E4FBB" w:rsidRPr="00910CB8">
        <w:rPr>
          <w:i/>
          <w:iCs/>
        </w:rPr>
        <w:t xml:space="preserve">eller </w:t>
      </w:r>
      <w:r w:rsidR="009C10FC">
        <w:rPr>
          <w:i/>
          <w:iCs/>
        </w:rPr>
        <w:t>vedlagte</w:t>
      </w:r>
      <w:r w:rsidR="001C2A24">
        <w:rPr>
          <w:i/>
          <w:iCs/>
        </w:rPr>
        <w:t xml:space="preserve"> påmeldingsskjema som sendes til </w:t>
      </w:r>
      <w:hyperlink r:id="rId14" w:history="1">
        <w:r w:rsidR="001C2A24" w:rsidRPr="00EF5F2E">
          <w:rPr>
            <w:rStyle w:val="Hyperkobling"/>
            <w:i/>
            <w:iCs/>
          </w:rPr>
          <w:t>bordtennis@larkollenil.no</w:t>
        </w:r>
      </w:hyperlink>
      <w:r w:rsidR="005C7B9D">
        <w:rPr>
          <w:i/>
          <w:iCs/>
        </w:rPr>
        <w:t xml:space="preserve"> </w:t>
      </w:r>
      <w:r w:rsidR="001C2A24">
        <w:rPr>
          <w:i/>
          <w:iCs/>
        </w:rPr>
        <w:tab/>
      </w:r>
    </w:p>
    <w:p w14:paraId="6CF2C95D" w14:textId="28D498BB" w:rsidR="008D4A13" w:rsidRDefault="008D4A13" w:rsidP="008D6B10">
      <w:pPr>
        <w:spacing w:after="0"/>
      </w:pPr>
      <w:r>
        <w:t xml:space="preserve">For de som </w:t>
      </w:r>
      <w:r w:rsidR="00DC73A1">
        <w:t xml:space="preserve">benytter </w:t>
      </w:r>
      <w:proofErr w:type="spellStart"/>
      <w:r w:rsidR="00DC73A1">
        <w:t>ttadmin</w:t>
      </w:r>
      <w:proofErr w:type="spellEnd"/>
      <w:r w:rsidR="00DC73A1">
        <w:t xml:space="preserve"> for påmelding så er det viktig å påse at alle spillere er registrert i Stupa med fødselsdato og </w:t>
      </w:r>
      <w:proofErr w:type="spellStart"/>
      <w:r w:rsidR="00DC73A1">
        <w:t>ranking</w:t>
      </w:r>
      <w:r w:rsidR="00C30D18">
        <w:t>poeng</w:t>
      </w:r>
      <w:proofErr w:type="spellEnd"/>
      <w:r w:rsidR="00C30D18">
        <w:t>.</w:t>
      </w:r>
    </w:p>
    <w:p w14:paraId="6944CD3B" w14:textId="705A6F49" w:rsidR="009E404A" w:rsidRDefault="009E404A" w:rsidP="008D6B10">
      <w:pPr>
        <w:spacing w:after="0"/>
      </w:pPr>
      <w:r>
        <w:t>B</w:t>
      </w:r>
      <w:r w:rsidRPr="009E404A">
        <w:t xml:space="preserve">etaling: </w:t>
      </w:r>
      <w:r>
        <w:t>Faktura sendes samlet til klubbene</w:t>
      </w:r>
      <w:r w:rsidR="002A7F2D">
        <w:t xml:space="preserve"> etter påmeldingsfristen. </w:t>
      </w:r>
      <w:r w:rsidR="00F96F94">
        <w:t>I</w:t>
      </w:r>
      <w:r w:rsidR="002A7F2D">
        <w:t>nnbet</w:t>
      </w:r>
      <w:r w:rsidR="00F96F94">
        <w:t xml:space="preserve">aling </w:t>
      </w:r>
      <w:r w:rsidR="004C5A79">
        <w:t>frist 16.oktober</w:t>
      </w:r>
      <w:r w:rsidR="001B084C">
        <w:t>.</w:t>
      </w:r>
    </w:p>
    <w:p w14:paraId="60523425" w14:textId="586C2B12" w:rsidR="00475CED" w:rsidRDefault="005C690A" w:rsidP="008D6B10">
      <w:pPr>
        <w:spacing w:after="0"/>
      </w:pPr>
      <w:r>
        <w:t>De</w:t>
      </w:r>
      <w:r w:rsidR="009D478B">
        <w:t xml:space="preserve"> klubbene som ikke betaler innenfor fastsatt in</w:t>
      </w:r>
      <w:r w:rsidR="007F3A2F">
        <w:t>n</w:t>
      </w:r>
      <w:r w:rsidR="009D478B">
        <w:t>betalingsfrist</w:t>
      </w:r>
      <w:r w:rsidR="007F3A2F">
        <w:t xml:space="preserve"> vil </w:t>
      </w:r>
      <w:r w:rsidR="00D10DE9">
        <w:t>få en tilleggsavgift på 10% av total påmeldingsavgift for klubben (</w:t>
      </w:r>
      <w:r w:rsidR="00243E8D">
        <w:t xml:space="preserve">2.4.2 </w:t>
      </w:r>
      <w:r w:rsidR="004979FF">
        <w:t>Maksimale startkontingenter)</w:t>
      </w:r>
      <w:r w:rsidR="001B084C">
        <w:t>.</w:t>
      </w:r>
    </w:p>
    <w:p w14:paraId="3134ABB2" w14:textId="621D8B71" w:rsidR="009249DE" w:rsidRDefault="009249DE" w:rsidP="008D6B10">
      <w:pPr>
        <w:spacing w:after="0"/>
      </w:pPr>
      <w:r>
        <w:t>Premier: Pengepremier i Elite og E</w:t>
      </w:r>
      <w:r w:rsidR="00F96F94">
        <w:t>ldre</w:t>
      </w:r>
      <w:r>
        <w:t xml:space="preserve"> junior. Pokalpremier i klasser opp til og med </w:t>
      </w:r>
      <w:r w:rsidR="00DB399A">
        <w:t>junior</w:t>
      </w:r>
      <w:r>
        <w:t>. Pokal-, nytte eller pengepremier i øvrige klasser. Deltakerpremie til alle som er 12 år eller yngre</w:t>
      </w:r>
      <w:r w:rsidR="00F96F94">
        <w:t>.</w:t>
      </w:r>
    </w:p>
    <w:p w14:paraId="54A6F378" w14:textId="1857D73C" w:rsidR="00401ABD" w:rsidRDefault="009E404A" w:rsidP="009E404A">
      <w:r w:rsidRPr="009E404A">
        <w:t>Overdommer</w:t>
      </w:r>
      <w:r w:rsidR="00B979FF">
        <w:t xml:space="preserve"> utpekes</w:t>
      </w:r>
      <w:r w:rsidR="006F554F">
        <w:t xml:space="preserve"> senere.</w:t>
      </w:r>
    </w:p>
    <w:p w14:paraId="7F163344" w14:textId="701E476C" w:rsidR="009E404A" w:rsidRDefault="009E404A" w:rsidP="009E404A">
      <w:r w:rsidRPr="009E404A">
        <w:t>Vi håper på god sportsånd, fair play og mange spennende kamper. Velkommen til en hyggelig turnering!</w:t>
      </w:r>
    </w:p>
    <w:p w14:paraId="39784FBE" w14:textId="77777777" w:rsidR="009E404A" w:rsidRDefault="009E404A" w:rsidP="009E404A">
      <w:r w:rsidRPr="009E404A">
        <w:t>Med sportslig hilsen,</w:t>
      </w:r>
    </w:p>
    <w:p w14:paraId="38279FD5" w14:textId="179993E3" w:rsidR="009E404A" w:rsidRDefault="00E35C68" w:rsidP="009E404A">
      <w:r>
        <w:t>Larkollen IL</w:t>
      </w:r>
    </w:p>
    <w:p w14:paraId="73B7A98D" w14:textId="0E820242" w:rsidR="00136EC8" w:rsidRDefault="00136EC8">
      <w:pPr>
        <w:spacing w:after="0"/>
      </w:pPr>
      <w:r>
        <w:br w:type="page"/>
      </w:r>
    </w:p>
    <w:p w14:paraId="2C9D4970" w14:textId="2A8CB2C9" w:rsidR="00136EC8" w:rsidRDefault="00410DC8" w:rsidP="009E404A">
      <w:r>
        <w:lastRenderedPageBreak/>
        <w:t xml:space="preserve">Foreløpig </w:t>
      </w:r>
      <w:r w:rsidR="005717C6">
        <w:t>tidsskjema</w:t>
      </w:r>
      <w:r>
        <w:t xml:space="preserve"> – kan justeres:</w:t>
      </w:r>
      <w:r w:rsidR="002C6EF3">
        <w:t xml:space="preserve"> </w:t>
      </w:r>
    </w:p>
    <w:tbl>
      <w:tblPr>
        <w:tblStyle w:val="TableNormal"/>
        <w:tblW w:w="906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20"/>
        <w:gridCol w:w="540"/>
        <w:gridCol w:w="1266"/>
        <w:gridCol w:w="3962"/>
      </w:tblGrid>
      <w:tr w:rsidR="00136EC8" w14:paraId="4577B294" w14:textId="77777777" w:rsidTr="008451B7">
        <w:trPr>
          <w:trHeight w:val="225"/>
        </w:trPr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14:paraId="7F88FDA5" w14:textId="77777777" w:rsidR="00136EC8" w:rsidRDefault="00136EC8" w:rsidP="00390E60">
            <w:pPr>
              <w:pStyle w:val="TableParagraph"/>
              <w:spacing w:before="8" w:line="197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LØRDAG</w:t>
            </w:r>
          </w:p>
        </w:tc>
      </w:tr>
      <w:tr w:rsidR="00136EC8" w14:paraId="76109F5E" w14:textId="77777777" w:rsidTr="008451B7">
        <w:trPr>
          <w:trHeight w:val="499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C0AB98D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627D0B45" w14:textId="77777777" w:rsidR="00136EC8" w:rsidRDefault="00136EC8" w:rsidP="00390E60">
            <w:pPr>
              <w:pStyle w:val="TableParagraph"/>
              <w:spacing w:before="0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Klasse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722646FB" w14:textId="77777777" w:rsidR="00136EC8" w:rsidRDefault="00136EC8" w:rsidP="00390E60">
            <w:pPr>
              <w:pStyle w:val="TableParagraph"/>
              <w:ind w:left="142" w:hanging="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Pris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</w:t>
            </w:r>
            <w:proofErr w:type="spellStart"/>
            <w:r>
              <w:rPr>
                <w:b/>
                <w:spacing w:val="-2"/>
                <w:sz w:val="13"/>
              </w:rPr>
              <w:t>inkl</w:t>
            </w:r>
            <w:proofErr w:type="spellEnd"/>
            <w:r>
              <w:rPr>
                <w:b/>
                <w:spacing w:val="-2"/>
                <w:sz w:val="13"/>
              </w:rPr>
              <w:t>.</w:t>
            </w:r>
          </w:p>
          <w:p w14:paraId="417E011F" w14:textId="77777777" w:rsidR="00136EC8" w:rsidRDefault="00136EC8" w:rsidP="00390E60">
            <w:pPr>
              <w:pStyle w:val="TableParagraph"/>
              <w:spacing w:before="0" w:line="170" w:lineRule="atLeast"/>
              <w:ind w:left="211" w:right="127" w:hanging="69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stevne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tier)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9FDD882" w14:textId="77777777" w:rsidR="00136EC8" w:rsidRDefault="00136EC8" w:rsidP="00390E60">
            <w:pPr>
              <w:pStyle w:val="TableParagraph"/>
              <w:ind w:left="159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Antall</w:t>
            </w:r>
          </w:p>
          <w:p w14:paraId="3A67A953" w14:textId="77777777" w:rsidR="00136EC8" w:rsidRDefault="00136EC8" w:rsidP="00390E60">
            <w:pPr>
              <w:pStyle w:val="TableParagraph"/>
              <w:spacing w:before="0" w:line="170" w:lineRule="atLeast"/>
              <w:ind w:left="30" w:right="12" w:firstLine="12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sett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(best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5D7B489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2F35CE60" w14:textId="77777777" w:rsidR="00136EC8" w:rsidRDefault="00136EC8" w:rsidP="00390E60">
            <w:pPr>
              <w:pStyle w:val="TableParagraph"/>
              <w:spacing w:before="0"/>
              <w:ind w:right="1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Sluttspill</w:t>
            </w:r>
            <w:proofErr w:type="spellEnd"/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9C4"/>
          </w:tcPr>
          <w:p w14:paraId="3E3B1437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7B834590" w14:textId="77777777" w:rsidR="00136EC8" w:rsidRDefault="00136EC8" w:rsidP="00390E60">
            <w:pPr>
              <w:pStyle w:val="TableParagraph"/>
              <w:spacing w:before="0"/>
              <w:ind w:left="2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Merknad</w:t>
            </w:r>
            <w:proofErr w:type="spellEnd"/>
          </w:p>
        </w:tc>
      </w:tr>
      <w:tr w:rsidR="00136EC8" w14:paraId="4D304FF3" w14:textId="77777777" w:rsidTr="008451B7">
        <w:trPr>
          <w:trHeight w:val="153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6BED54D" w14:textId="77777777" w:rsidR="00136EC8" w:rsidRDefault="00136EC8" w:rsidP="00390E60">
            <w:pPr>
              <w:pStyle w:val="TableParagraph"/>
              <w:spacing w:before="0" w:line="133" w:lineRule="exact"/>
              <w:ind w:left="2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209EA6E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1733064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14292B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</w:tcPr>
          <w:p w14:paraId="2F7C4358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73DE2" w:rsidRPr="00A00EE6" w14:paraId="6BF55F31" w14:textId="77777777" w:rsidTr="00897191">
        <w:trPr>
          <w:trHeight w:val="340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D75102" w14:textId="71D9EEC3" w:rsidR="00673DE2" w:rsidRPr="00F43ED7" w:rsidRDefault="00673DE2" w:rsidP="00897191">
            <w:pPr>
              <w:pStyle w:val="TableParagraph"/>
              <w:spacing w:before="0"/>
              <w:ind w:left="22"/>
              <w:rPr>
                <w:b/>
                <w:color w:val="000000" w:themeColor="text1"/>
                <w:sz w:val="13"/>
              </w:rPr>
            </w:pPr>
            <w:r w:rsidRPr="00F43ED7">
              <w:rPr>
                <w:b/>
                <w:color w:val="000000" w:themeColor="text1"/>
                <w:spacing w:val="-2"/>
                <w:sz w:val="13"/>
              </w:rPr>
              <w:t>Jenter 12</w:t>
            </w:r>
            <w:r w:rsidRPr="00F43ED7">
              <w:rPr>
                <w:b/>
                <w:color w:val="000000" w:themeColor="text1"/>
                <w:spacing w:val="-4"/>
                <w:sz w:val="13"/>
              </w:rPr>
              <w:t xml:space="preserve"> </w:t>
            </w:r>
            <w:r w:rsidRPr="00F43ED7">
              <w:rPr>
                <w:b/>
                <w:color w:val="000000" w:themeColor="text1"/>
                <w:spacing w:val="-2"/>
                <w:sz w:val="13"/>
              </w:rPr>
              <w:t>(f. 201</w:t>
            </w:r>
            <w:r>
              <w:rPr>
                <w:b/>
                <w:color w:val="000000" w:themeColor="text1"/>
                <w:spacing w:val="-2"/>
                <w:sz w:val="13"/>
              </w:rPr>
              <w:t>3</w:t>
            </w:r>
            <w:r w:rsidRPr="00F43ED7">
              <w:rPr>
                <w:b/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56AC" w14:textId="04321952" w:rsidR="00673DE2" w:rsidRPr="00F43ED7" w:rsidRDefault="00715589" w:rsidP="00897191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4202" w14:textId="77777777" w:rsidR="00673DE2" w:rsidRPr="00F43ED7" w:rsidRDefault="00673DE2" w:rsidP="00897191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8459" w14:textId="1979CDEC" w:rsidR="00673DE2" w:rsidRPr="008B1EB0" w:rsidRDefault="00673DE2" w:rsidP="00897191">
            <w:pPr>
              <w:pStyle w:val="TableParagraph"/>
              <w:spacing w:before="0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CB5E81" w14:textId="60527B32" w:rsidR="00673DE2" w:rsidRPr="008B1EB0" w:rsidRDefault="00673DE2" w:rsidP="00897191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r w:rsidRPr="008B1EB0">
              <w:rPr>
                <w:b/>
                <w:sz w:val="13"/>
                <w:lang w:val="nb-NO"/>
              </w:rPr>
              <w:t>SAMMENLAGT-KLASSE</w:t>
            </w:r>
            <w:r w:rsidRPr="008B1EB0">
              <w:rPr>
                <w:sz w:val="13"/>
                <w:lang w:val="nb-NO"/>
              </w:rPr>
              <w:t>.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 w:rsidR="00897191"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673DE2" w:rsidRPr="00A00EE6" w14:paraId="27F93EBD" w14:textId="77777777" w:rsidTr="00897191">
        <w:trPr>
          <w:trHeight w:val="169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CADB0C" w14:textId="3F002BF2" w:rsidR="00673DE2" w:rsidRPr="00F43ED7" w:rsidRDefault="00673DE2" w:rsidP="00897191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z w:val="13"/>
              </w:rPr>
              <w:t>Jenter</w:t>
            </w:r>
            <w:r w:rsidRPr="00F43ED7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F43ED7">
              <w:rPr>
                <w:color w:val="000000" w:themeColor="text1"/>
                <w:sz w:val="13"/>
              </w:rPr>
              <w:t>12</w:t>
            </w:r>
            <w:r w:rsidRPr="00F43ED7">
              <w:rPr>
                <w:color w:val="000000" w:themeColor="text1"/>
                <w:spacing w:val="-8"/>
                <w:sz w:val="13"/>
              </w:rPr>
              <w:t xml:space="preserve"> </w:t>
            </w:r>
            <w:proofErr w:type="spellStart"/>
            <w:r w:rsidRPr="00F43ED7">
              <w:rPr>
                <w:color w:val="000000" w:themeColor="text1"/>
                <w:sz w:val="13"/>
              </w:rPr>
              <w:t>nybegynner</w:t>
            </w:r>
            <w:proofErr w:type="spellEnd"/>
            <w:r w:rsidRPr="00F43ED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F43ED7">
              <w:rPr>
                <w:color w:val="000000" w:themeColor="text1"/>
                <w:sz w:val="13"/>
              </w:rPr>
              <w:t>(f.</w:t>
            </w:r>
            <w:r w:rsidRPr="00F43ED7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F43ED7">
              <w:rPr>
                <w:b/>
                <w:color w:val="000000" w:themeColor="text1"/>
                <w:spacing w:val="-2"/>
                <w:sz w:val="13"/>
              </w:rPr>
              <w:t>201</w:t>
            </w:r>
            <w:r>
              <w:rPr>
                <w:b/>
                <w:color w:val="000000" w:themeColor="text1"/>
                <w:spacing w:val="-2"/>
                <w:sz w:val="13"/>
              </w:rPr>
              <w:t>3</w:t>
            </w:r>
            <w:r w:rsidRPr="00F43ED7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7D17" w14:textId="60254946" w:rsidR="00673DE2" w:rsidRPr="00F43ED7" w:rsidRDefault="00607C1F" w:rsidP="00897191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522F" w14:textId="77777777" w:rsidR="00673DE2" w:rsidRPr="00F43ED7" w:rsidRDefault="00673DE2" w:rsidP="00897191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5A2" w14:textId="7EB5A3A8" w:rsidR="00673DE2" w:rsidRPr="008B1EB0" w:rsidRDefault="00673DE2" w:rsidP="00897191">
            <w:pPr>
              <w:pStyle w:val="TableParagraph"/>
              <w:spacing w:before="0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585D1F" w14:textId="5B27A1DA" w:rsidR="00673DE2" w:rsidRPr="008B1EB0" w:rsidRDefault="00F03CA8" w:rsidP="00897191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 w:rsidR="00897191"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673DE2" w:rsidRPr="00A00EE6" w14:paraId="6E8BCBCE" w14:textId="77777777" w:rsidTr="00897191">
        <w:trPr>
          <w:trHeight w:val="327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E89DAC" w14:textId="5B53A716" w:rsidR="00673DE2" w:rsidRPr="003008B4" w:rsidRDefault="00673DE2" w:rsidP="00897191">
            <w:pPr>
              <w:pStyle w:val="TableParagraph"/>
              <w:spacing w:before="0"/>
              <w:ind w:left="22"/>
              <w:rPr>
                <w:b/>
                <w:color w:val="000000" w:themeColor="text1"/>
                <w:sz w:val="13"/>
              </w:rPr>
            </w:pPr>
            <w:r w:rsidRPr="003008B4">
              <w:rPr>
                <w:b/>
                <w:color w:val="000000" w:themeColor="text1"/>
                <w:spacing w:val="-2"/>
                <w:sz w:val="13"/>
              </w:rPr>
              <w:t>Gutter</w:t>
            </w:r>
            <w:r w:rsidRPr="003008B4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12</w:t>
            </w:r>
            <w:r w:rsidRPr="003008B4">
              <w:rPr>
                <w:b/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(f.</w:t>
            </w:r>
            <w:r w:rsidRPr="003008B4">
              <w:rPr>
                <w:b/>
                <w:color w:val="000000" w:themeColor="text1"/>
                <w:spacing w:val="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2013)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8E20" w14:textId="68056DF0" w:rsidR="00673DE2" w:rsidRPr="00F43ED7" w:rsidRDefault="00607C1F" w:rsidP="00897191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35C6" w14:textId="77777777" w:rsidR="00673DE2" w:rsidRPr="00F43ED7" w:rsidRDefault="00673DE2" w:rsidP="00897191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9FBB" w14:textId="53967A90" w:rsidR="00673DE2" w:rsidRPr="008B1EB0" w:rsidRDefault="00673DE2" w:rsidP="00897191">
            <w:pPr>
              <w:pStyle w:val="TableParagraph"/>
              <w:spacing w:before="0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D28D83" w14:textId="4AB80D7D" w:rsidR="00673DE2" w:rsidRPr="008B1EB0" w:rsidRDefault="00673DE2" w:rsidP="00897191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r w:rsidRPr="008B1EB0">
              <w:rPr>
                <w:b/>
                <w:sz w:val="13"/>
                <w:lang w:val="nb-NO"/>
              </w:rPr>
              <w:t>SAMMENLAGT-KLASSE</w:t>
            </w:r>
            <w:r w:rsidRPr="008B1EB0">
              <w:rPr>
                <w:sz w:val="13"/>
                <w:lang w:val="nb-NO"/>
              </w:rPr>
              <w:t>.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proofErr w:type="spellStart"/>
            <w:r w:rsidR="00F03CA8" w:rsidRPr="008B1EB0">
              <w:rPr>
                <w:sz w:val="13"/>
                <w:lang w:val="nb-NO"/>
              </w:rPr>
              <w:t>Delt.premie</w:t>
            </w:r>
            <w:proofErr w:type="spellEnd"/>
            <w:r w:rsidR="00F03CA8" w:rsidRPr="008B1EB0">
              <w:rPr>
                <w:spacing w:val="-2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til</w:t>
            </w:r>
            <w:r w:rsidR="00F03CA8" w:rsidRPr="008B1EB0">
              <w:rPr>
                <w:spacing w:val="-3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de</w:t>
            </w:r>
            <w:r w:rsidR="00F03CA8" w:rsidRPr="008B1EB0">
              <w:rPr>
                <w:spacing w:val="-3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som</w:t>
            </w:r>
            <w:r w:rsidR="00F03CA8" w:rsidRPr="008B1EB0">
              <w:rPr>
                <w:spacing w:val="-6"/>
                <w:sz w:val="13"/>
                <w:lang w:val="nb-NO"/>
              </w:rPr>
              <w:t xml:space="preserve"> </w:t>
            </w:r>
            <w:r w:rsidR="00F03CA8" w:rsidRPr="008B1EB0">
              <w:rPr>
                <w:spacing w:val="-4"/>
                <w:sz w:val="13"/>
                <w:lang w:val="nb-NO"/>
              </w:rPr>
              <w:t>ikke</w:t>
            </w:r>
            <w:r w:rsidR="00897191">
              <w:rPr>
                <w:spacing w:val="-4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mottar</w:t>
            </w:r>
            <w:r w:rsidR="00F03CA8" w:rsidRPr="008B1EB0">
              <w:rPr>
                <w:spacing w:val="-8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plasseringspremie</w:t>
            </w:r>
            <w:r w:rsidR="00F03CA8" w:rsidRPr="008B1EB0">
              <w:rPr>
                <w:spacing w:val="-1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i</w:t>
            </w:r>
            <w:r w:rsidR="00F03CA8" w:rsidRPr="008B1EB0">
              <w:rPr>
                <w:spacing w:val="-1"/>
                <w:sz w:val="13"/>
                <w:lang w:val="nb-NO"/>
              </w:rPr>
              <w:t xml:space="preserve"> </w:t>
            </w:r>
            <w:r w:rsidR="00F03CA8" w:rsidRPr="008B1EB0">
              <w:rPr>
                <w:sz w:val="13"/>
                <w:lang w:val="nb-NO"/>
              </w:rPr>
              <w:t>A-sluttspill.</w:t>
            </w:r>
          </w:p>
        </w:tc>
      </w:tr>
      <w:tr w:rsidR="00673DE2" w14:paraId="1088B9CC" w14:textId="77777777" w:rsidTr="00897191">
        <w:trPr>
          <w:trHeight w:val="319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16895D" w14:textId="0E2AFB44" w:rsidR="00673DE2" w:rsidRPr="003008B4" w:rsidRDefault="00673DE2" w:rsidP="00897191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z w:val="13"/>
              </w:rPr>
              <w:t>Gutter</w:t>
            </w:r>
            <w:r w:rsidRPr="003008B4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12</w:t>
            </w:r>
            <w:r w:rsidRPr="003008B4">
              <w:rPr>
                <w:color w:val="000000" w:themeColor="text1"/>
                <w:spacing w:val="-9"/>
                <w:sz w:val="13"/>
              </w:rPr>
              <w:t xml:space="preserve"> </w:t>
            </w:r>
            <w:proofErr w:type="spellStart"/>
            <w:r w:rsidRPr="003008B4">
              <w:rPr>
                <w:color w:val="000000" w:themeColor="text1"/>
                <w:sz w:val="13"/>
              </w:rPr>
              <w:t>nybegynner</w:t>
            </w:r>
            <w:proofErr w:type="spellEnd"/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(f.</w:t>
            </w:r>
            <w:r w:rsidRPr="003008B4">
              <w:rPr>
                <w:color w:val="000000" w:themeColor="text1"/>
                <w:spacing w:val="-6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2013</w:t>
            </w:r>
            <w:r w:rsidRPr="003008B4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5B12" w14:textId="3FEC6DC7" w:rsidR="00673DE2" w:rsidRPr="00F43ED7" w:rsidRDefault="00607C1F" w:rsidP="00897191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BAC5" w14:textId="77777777" w:rsidR="00673DE2" w:rsidRPr="00F43ED7" w:rsidRDefault="00673DE2" w:rsidP="00897191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3E0" w14:textId="53CCB692" w:rsidR="00673DE2" w:rsidRPr="008B1EB0" w:rsidRDefault="00673DE2" w:rsidP="00897191">
            <w:pPr>
              <w:pStyle w:val="TableParagraph"/>
              <w:spacing w:before="0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18051C" w14:textId="329FE91C" w:rsidR="00673DE2" w:rsidRPr="00F03CA8" w:rsidRDefault="00F03CA8" w:rsidP="00897191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 w:rsidR="00897191"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673DE2" w:rsidRPr="00A00EE6" w14:paraId="1F16C1CC" w14:textId="77777777" w:rsidTr="00897191">
        <w:trPr>
          <w:trHeight w:val="205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4C8A8B" w14:textId="7DE2124F" w:rsidR="00673DE2" w:rsidRPr="003008B4" w:rsidRDefault="00673DE2" w:rsidP="00897191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z w:val="13"/>
              </w:rPr>
              <w:t>Jenter</w:t>
            </w:r>
            <w:r w:rsidRPr="003008B4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15</w:t>
            </w:r>
            <w:r w:rsidRPr="003008B4">
              <w:rPr>
                <w:color w:val="000000" w:themeColor="text1"/>
                <w:spacing w:val="-8"/>
                <w:sz w:val="13"/>
              </w:rPr>
              <w:t xml:space="preserve"> </w:t>
            </w:r>
            <w:proofErr w:type="spellStart"/>
            <w:r w:rsidRPr="003008B4">
              <w:rPr>
                <w:color w:val="000000" w:themeColor="text1"/>
                <w:sz w:val="13"/>
              </w:rPr>
              <w:t>nybegynner</w:t>
            </w:r>
            <w:proofErr w:type="spellEnd"/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(f.</w:t>
            </w:r>
            <w:r w:rsidRPr="003008B4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2010)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E29E" w14:textId="5FBEF4D0" w:rsidR="00673DE2" w:rsidRPr="00F43ED7" w:rsidRDefault="00607C1F" w:rsidP="00897191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A55C" w14:textId="77777777" w:rsidR="00673DE2" w:rsidRPr="00F43ED7" w:rsidRDefault="00673DE2" w:rsidP="00897191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8BB7" w14:textId="56672293" w:rsidR="00673DE2" w:rsidRPr="008B1EB0" w:rsidRDefault="00673DE2" w:rsidP="00897191">
            <w:pPr>
              <w:pStyle w:val="TableParagraph"/>
              <w:spacing w:before="0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3944F2" w14:textId="4D1CAAF8" w:rsidR="00673DE2" w:rsidRPr="008B1EB0" w:rsidRDefault="00673DE2" w:rsidP="00897191">
            <w:pPr>
              <w:pStyle w:val="TableParagraph"/>
              <w:spacing w:before="0" w:line="133" w:lineRule="exact"/>
              <w:ind w:left="20"/>
              <w:rPr>
                <w:sz w:val="13"/>
                <w:lang w:val="nb-NO"/>
              </w:rPr>
            </w:pPr>
          </w:p>
        </w:tc>
      </w:tr>
      <w:tr w:rsidR="00673DE2" w:rsidRPr="00A00EE6" w14:paraId="1C8132F0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156655" w14:textId="788B13F1" w:rsidR="00673DE2" w:rsidRPr="003008B4" w:rsidRDefault="00673DE2" w:rsidP="00897191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z w:val="13"/>
              </w:rPr>
              <w:t>Gutter</w:t>
            </w:r>
            <w:r w:rsidRPr="003008B4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15</w:t>
            </w:r>
            <w:r w:rsidRPr="003008B4">
              <w:rPr>
                <w:color w:val="000000" w:themeColor="text1"/>
                <w:spacing w:val="-9"/>
                <w:sz w:val="13"/>
              </w:rPr>
              <w:t xml:space="preserve"> </w:t>
            </w:r>
            <w:proofErr w:type="spellStart"/>
            <w:r w:rsidRPr="003008B4">
              <w:rPr>
                <w:color w:val="000000" w:themeColor="text1"/>
                <w:sz w:val="13"/>
              </w:rPr>
              <w:t>nybegynner</w:t>
            </w:r>
            <w:proofErr w:type="spellEnd"/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z w:val="13"/>
              </w:rPr>
              <w:t>(f.</w:t>
            </w:r>
            <w:r w:rsidRPr="003008B4">
              <w:rPr>
                <w:color w:val="000000" w:themeColor="text1"/>
                <w:spacing w:val="-6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2010)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9FB3" w14:textId="3AB7EEBD" w:rsidR="00673DE2" w:rsidRPr="00F43ED7" w:rsidRDefault="00607C1F" w:rsidP="00897191">
            <w:pPr>
              <w:pStyle w:val="TableParagraph"/>
              <w:spacing w:before="0" w:line="133" w:lineRule="exact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612D" w14:textId="77777777" w:rsidR="00673DE2" w:rsidRPr="00F43ED7" w:rsidRDefault="00673DE2" w:rsidP="00897191">
            <w:pPr>
              <w:pStyle w:val="TableParagraph"/>
              <w:spacing w:before="0" w:line="133" w:lineRule="exact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02AB" w14:textId="7CFC4E09" w:rsidR="00673DE2" w:rsidRPr="008B1EB0" w:rsidRDefault="00673DE2" w:rsidP="00897191">
            <w:pPr>
              <w:pStyle w:val="TableParagraph"/>
              <w:spacing w:before="0" w:line="133" w:lineRule="exact"/>
              <w:ind w:right="1"/>
              <w:jc w:val="center"/>
              <w:rPr>
                <w:sz w:val="13"/>
                <w:lang w:val="nb-NO"/>
              </w:rPr>
            </w:pPr>
            <w:r w:rsidRPr="00030A1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9E35C2" w14:textId="6686D557" w:rsidR="00673DE2" w:rsidRPr="008B1EB0" w:rsidRDefault="00673DE2" w:rsidP="00897191">
            <w:pPr>
              <w:pStyle w:val="TableParagraph"/>
              <w:spacing w:before="0" w:line="133" w:lineRule="exact"/>
              <w:ind w:left="20"/>
              <w:rPr>
                <w:sz w:val="13"/>
                <w:lang w:val="nb-NO"/>
              </w:rPr>
            </w:pPr>
          </w:p>
        </w:tc>
      </w:tr>
      <w:tr w:rsidR="00136EC8" w14:paraId="0F71507C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8BE466" w14:textId="24333462" w:rsidR="00136EC8" w:rsidRPr="003008B4" w:rsidRDefault="00136EC8" w:rsidP="00897191">
            <w:pPr>
              <w:pStyle w:val="TableParagraph"/>
              <w:spacing w:before="0" w:line="133" w:lineRule="exact"/>
              <w:ind w:left="22"/>
              <w:rPr>
                <w:b/>
                <w:color w:val="000000" w:themeColor="text1"/>
                <w:sz w:val="13"/>
              </w:rPr>
            </w:pPr>
            <w:r w:rsidRPr="003008B4">
              <w:rPr>
                <w:b/>
                <w:color w:val="000000" w:themeColor="text1"/>
                <w:spacing w:val="-2"/>
                <w:sz w:val="13"/>
              </w:rPr>
              <w:t>Damer</w:t>
            </w:r>
            <w:r w:rsidRPr="003008B4">
              <w:rPr>
                <w:b/>
                <w:color w:val="000000" w:themeColor="text1"/>
                <w:spacing w:val="-5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junior</w:t>
            </w:r>
            <w:r w:rsidRPr="003008B4">
              <w:rPr>
                <w:b/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17</w:t>
            </w:r>
            <w:r w:rsidRPr="003008B4">
              <w:rPr>
                <w:b/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A (f.</w:t>
            </w:r>
            <w:r w:rsidRPr="003008B4">
              <w:rPr>
                <w:b/>
                <w:color w:val="000000" w:themeColor="text1"/>
                <w:spacing w:val="-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2008)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F445" w14:textId="2FBB1B76" w:rsidR="00136EC8" w:rsidRPr="00F43ED7" w:rsidRDefault="006C0683" w:rsidP="00897191">
            <w:pPr>
              <w:pStyle w:val="TableParagraph"/>
              <w:spacing w:before="0" w:line="133" w:lineRule="exact"/>
              <w:ind w:left="1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spacing w:val="-5"/>
                <w:sz w:val="13"/>
                <w:lang w:val="nb-NO"/>
              </w:rPr>
              <w:t>2</w:t>
            </w:r>
            <w:r w:rsidR="00AC186E">
              <w:rPr>
                <w:color w:val="000000" w:themeColor="text1"/>
                <w:spacing w:val="-5"/>
                <w:sz w:val="13"/>
                <w:lang w:val="nb-NO"/>
              </w:rPr>
              <w:t>3</w:t>
            </w:r>
            <w:r>
              <w:rPr>
                <w:color w:val="000000" w:themeColor="text1"/>
                <w:spacing w:val="-5"/>
                <w:sz w:val="13"/>
                <w:lang w:val="nb-NO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E563" w14:textId="77777777" w:rsidR="00136EC8" w:rsidRPr="00F43ED7" w:rsidRDefault="00136EC8" w:rsidP="00897191">
            <w:pPr>
              <w:pStyle w:val="TableParagraph"/>
              <w:spacing w:before="0" w:line="133" w:lineRule="exact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FD81" w14:textId="77777777" w:rsidR="00136EC8" w:rsidRDefault="00136EC8" w:rsidP="00897191">
            <w:pPr>
              <w:pStyle w:val="TableParagraph"/>
              <w:spacing w:before="0" w:line="133" w:lineRule="exact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3DFF21" w14:textId="77777777" w:rsidR="00136EC8" w:rsidRDefault="00136EC8" w:rsidP="00897191">
            <w:pPr>
              <w:pStyle w:val="TableParagraph"/>
              <w:spacing w:before="0"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SAMMENLAGT-KLASSE</w:t>
            </w:r>
          </w:p>
        </w:tc>
      </w:tr>
      <w:tr w:rsidR="00AC186E" w14:paraId="3DA51EF1" w14:textId="77777777" w:rsidTr="00897191">
        <w:trPr>
          <w:trHeight w:val="187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96111" w14:textId="58EEA0E2" w:rsidR="00AC186E" w:rsidRPr="003008B4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pacing w:val="-2"/>
                <w:sz w:val="13"/>
              </w:rPr>
              <w:t>Damer</w:t>
            </w:r>
            <w:r w:rsidRPr="003008B4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junior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17</w:t>
            </w:r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B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(f.</w:t>
            </w:r>
            <w:r w:rsidRPr="003008B4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2008</w:t>
            </w:r>
            <w:r w:rsidRPr="003008B4">
              <w:rPr>
                <w:color w:val="000000" w:themeColor="text1"/>
                <w:spacing w:val="-2"/>
                <w:sz w:val="13"/>
              </w:rPr>
              <w:t>)</w:t>
            </w:r>
            <w:r w:rsidRPr="003008B4">
              <w:rPr>
                <w:color w:val="000000" w:themeColor="text1"/>
                <w:spacing w:val="3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(under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1300</w:t>
            </w:r>
            <w:r w:rsidRPr="003008B4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8F9D" w14:textId="0EECD675" w:rsidR="00AC186E" w:rsidRPr="00F43ED7" w:rsidRDefault="00AC186E" w:rsidP="00AC186E">
            <w:pPr>
              <w:pStyle w:val="TableParagraph"/>
              <w:spacing w:before="0"/>
              <w:ind w:left="16"/>
              <w:jc w:val="center"/>
              <w:rPr>
                <w:color w:val="000000" w:themeColor="text1"/>
                <w:sz w:val="13"/>
              </w:rPr>
            </w:pPr>
            <w:r w:rsidRPr="005C7339">
              <w:rPr>
                <w:color w:val="000000" w:themeColor="text1"/>
                <w:spacing w:val="-5"/>
                <w:sz w:val="13"/>
                <w:lang w:val="nb-NO"/>
              </w:rPr>
              <w:t>230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239F" w14:textId="77777777" w:rsidR="00AC186E" w:rsidRPr="00F43ED7" w:rsidRDefault="00AC186E" w:rsidP="00AC186E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5D56" w14:textId="77777777" w:rsidR="00AC186E" w:rsidRDefault="00AC186E" w:rsidP="00AC186E">
            <w:pPr>
              <w:pStyle w:val="TableParagraph"/>
              <w:spacing w:before="0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431C65" w14:textId="105E248D" w:rsidR="00AC186E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72E1D014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A0CBA3" w14:textId="06557A52" w:rsidR="00AC186E" w:rsidRPr="003008B4" w:rsidRDefault="00AC186E" w:rsidP="00AC186E">
            <w:pPr>
              <w:pStyle w:val="TableParagraph"/>
              <w:spacing w:before="0" w:line="133" w:lineRule="exact"/>
              <w:ind w:left="22"/>
              <w:rPr>
                <w:b/>
                <w:color w:val="000000" w:themeColor="text1"/>
                <w:sz w:val="13"/>
              </w:rPr>
            </w:pPr>
            <w:r w:rsidRPr="003008B4">
              <w:rPr>
                <w:b/>
                <w:color w:val="000000" w:themeColor="text1"/>
                <w:spacing w:val="-2"/>
                <w:sz w:val="13"/>
              </w:rPr>
              <w:t>Herrer</w:t>
            </w:r>
            <w:r w:rsidRPr="003008B4">
              <w:rPr>
                <w:b/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junior</w:t>
            </w:r>
            <w:r w:rsidRPr="003008B4">
              <w:rPr>
                <w:b/>
                <w:color w:val="000000" w:themeColor="text1"/>
                <w:spacing w:val="-3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17</w:t>
            </w:r>
            <w:r w:rsidRPr="003008B4">
              <w:rPr>
                <w:b/>
                <w:color w:val="000000" w:themeColor="text1"/>
                <w:spacing w:val="-6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A</w:t>
            </w:r>
            <w:r w:rsidRPr="003008B4">
              <w:rPr>
                <w:b/>
                <w:color w:val="000000" w:themeColor="text1"/>
                <w:spacing w:val="-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(f.</w:t>
            </w:r>
            <w:r w:rsidRPr="003008B4">
              <w:rPr>
                <w:b/>
                <w:color w:val="000000" w:themeColor="text1"/>
                <w:spacing w:val="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2008)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D5A6" w14:textId="2C74D448" w:rsidR="00AC186E" w:rsidRPr="00F43ED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color w:val="000000" w:themeColor="text1"/>
                <w:sz w:val="13"/>
              </w:rPr>
            </w:pPr>
            <w:r w:rsidRPr="005C7339">
              <w:rPr>
                <w:color w:val="000000" w:themeColor="text1"/>
                <w:spacing w:val="-5"/>
                <w:sz w:val="13"/>
                <w:lang w:val="nb-NO"/>
              </w:rPr>
              <w:t>230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2C4E" w14:textId="77777777" w:rsidR="00AC186E" w:rsidRPr="00F43ED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8594" w14:textId="77777777" w:rsidR="00AC186E" w:rsidRDefault="00AC186E" w:rsidP="00AC186E">
            <w:pPr>
              <w:pStyle w:val="TableParagraph"/>
              <w:spacing w:before="0" w:line="133" w:lineRule="exact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CA3F0E" w14:textId="77777777" w:rsidR="00AC186E" w:rsidRDefault="00AC186E" w:rsidP="00AC186E">
            <w:pPr>
              <w:pStyle w:val="TableParagraph"/>
              <w:spacing w:before="0"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SAMMENLAGT-KLASSE</w:t>
            </w:r>
          </w:p>
        </w:tc>
      </w:tr>
      <w:tr w:rsidR="00AC186E" w14:paraId="6182D036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F880DB" w14:textId="6C1E0724" w:rsidR="00AC186E" w:rsidRPr="003008B4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pacing w:val="-2"/>
                <w:sz w:val="13"/>
              </w:rPr>
              <w:t>Herrer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junior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17</w:t>
            </w:r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B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(f.</w:t>
            </w:r>
            <w:r w:rsidRPr="003008B4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3008B4">
              <w:rPr>
                <w:b/>
                <w:color w:val="000000" w:themeColor="text1"/>
                <w:spacing w:val="-2"/>
                <w:sz w:val="13"/>
              </w:rPr>
              <w:t>2008</w:t>
            </w:r>
            <w:r w:rsidRPr="003008B4">
              <w:rPr>
                <w:color w:val="000000" w:themeColor="text1"/>
                <w:spacing w:val="-2"/>
                <w:sz w:val="13"/>
              </w:rPr>
              <w:t>)</w:t>
            </w:r>
            <w:r w:rsidRPr="003008B4">
              <w:rPr>
                <w:color w:val="000000" w:themeColor="text1"/>
                <w:spacing w:val="3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(under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1400</w:t>
            </w:r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397B" w14:textId="471A6BC0" w:rsidR="00AC186E" w:rsidRPr="00F43ED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color w:val="000000" w:themeColor="text1"/>
                <w:sz w:val="13"/>
              </w:rPr>
            </w:pPr>
            <w:r w:rsidRPr="005C7339">
              <w:rPr>
                <w:color w:val="000000" w:themeColor="text1"/>
                <w:spacing w:val="-5"/>
                <w:sz w:val="13"/>
                <w:lang w:val="nb-NO"/>
              </w:rPr>
              <w:t>230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2169" w14:textId="77777777" w:rsidR="00AC186E" w:rsidRPr="00F43ED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F43ED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B168" w14:textId="77777777" w:rsidR="00AC186E" w:rsidRDefault="00AC186E" w:rsidP="00AC186E">
            <w:pPr>
              <w:pStyle w:val="TableParagraph"/>
              <w:spacing w:before="0" w:line="133" w:lineRule="exact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76AACA" w14:textId="77777777" w:rsidR="00AC186E" w:rsidRDefault="00AC186E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136EC8" w14:paraId="5A689428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7A96BC" w14:textId="62C37FA4" w:rsidR="00136EC8" w:rsidRPr="003008B4" w:rsidRDefault="003C1EFA" w:rsidP="00897191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pacing w:val="-2"/>
                <w:sz w:val="13"/>
              </w:rPr>
              <w:t xml:space="preserve">Damer </w:t>
            </w:r>
            <w:proofErr w:type="spellStart"/>
            <w:r w:rsidRPr="003008B4">
              <w:rPr>
                <w:color w:val="000000" w:themeColor="text1"/>
                <w:spacing w:val="-2"/>
                <w:sz w:val="13"/>
              </w:rPr>
              <w:t>Åpen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9272" w14:textId="469F9042" w:rsidR="00136EC8" w:rsidRDefault="00AC186E" w:rsidP="00897191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  <w:lang w:val="nb-NO"/>
              </w:rPr>
              <w:t>26</w:t>
            </w:r>
            <w:r w:rsidR="00722F9F" w:rsidRPr="00722F9F">
              <w:rPr>
                <w:spacing w:val="-5"/>
                <w:sz w:val="13"/>
                <w:lang w:val="nb-NO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0BD5" w14:textId="77777777" w:rsidR="00136EC8" w:rsidRDefault="00136EC8" w:rsidP="00897191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E437" w14:textId="77777777" w:rsidR="00136EC8" w:rsidRDefault="00136EC8" w:rsidP="00897191">
            <w:pPr>
              <w:pStyle w:val="TableParagraph"/>
              <w:spacing w:before="0" w:line="133" w:lineRule="exact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89D2CA" w14:textId="77777777" w:rsidR="00136EC8" w:rsidRDefault="00136EC8" w:rsidP="0089719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136EC8" w14:paraId="70311776" w14:textId="77777777" w:rsidTr="00897191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089746" w14:textId="77777777" w:rsidR="00136EC8" w:rsidRPr="003008B4" w:rsidRDefault="00136EC8" w:rsidP="00897191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3008B4">
              <w:rPr>
                <w:color w:val="000000" w:themeColor="text1"/>
                <w:spacing w:val="-2"/>
                <w:sz w:val="13"/>
              </w:rPr>
              <w:t>Herrer</w:t>
            </w:r>
            <w:r w:rsidRPr="003008B4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B</w:t>
            </w:r>
            <w:r w:rsidRPr="003008B4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(under</w:t>
            </w:r>
            <w:r w:rsidRPr="003008B4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2"/>
                <w:sz w:val="13"/>
              </w:rPr>
              <w:t>2300</w:t>
            </w:r>
            <w:r w:rsidRPr="003008B4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3008B4">
              <w:rPr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42FA" w14:textId="012392FA" w:rsidR="00136EC8" w:rsidRDefault="00722F9F" w:rsidP="00897191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722F9F">
              <w:rPr>
                <w:spacing w:val="-5"/>
                <w:sz w:val="13"/>
                <w:lang w:val="nb-NO"/>
              </w:rPr>
              <w:t>2</w:t>
            </w:r>
            <w:r w:rsidR="00AC186E">
              <w:rPr>
                <w:spacing w:val="-5"/>
                <w:sz w:val="13"/>
                <w:lang w:val="nb-NO"/>
              </w:rPr>
              <w:t>6</w:t>
            </w:r>
            <w:r w:rsidRPr="00722F9F">
              <w:rPr>
                <w:spacing w:val="-5"/>
                <w:sz w:val="13"/>
                <w:lang w:val="nb-NO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560C" w14:textId="77777777" w:rsidR="00136EC8" w:rsidRDefault="00136EC8" w:rsidP="00897191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F368" w14:textId="77777777" w:rsidR="00136EC8" w:rsidRDefault="00136EC8" w:rsidP="00897191">
            <w:pPr>
              <w:pStyle w:val="TableParagraph"/>
              <w:spacing w:before="0" w:line="133" w:lineRule="exact"/>
              <w:ind w:right="11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79D019" w14:textId="77777777" w:rsidR="00136EC8" w:rsidRDefault="00136EC8" w:rsidP="00897191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136EC8" w14:paraId="6539BAAC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65DF58B" w14:textId="77777777" w:rsidR="00136EC8" w:rsidRDefault="00136EC8" w:rsidP="00390E60">
            <w:pPr>
              <w:pStyle w:val="TableParagraph"/>
              <w:spacing w:before="3" w:line="133" w:lineRule="exact"/>
              <w:ind w:left="2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DA189B8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92D48D6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9501049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</w:tcPr>
          <w:p w14:paraId="2F8D927E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AC186E" w:rsidRPr="00A00EE6" w14:paraId="26DBEEC1" w14:textId="77777777" w:rsidTr="008451B7">
        <w:trPr>
          <w:trHeight w:val="151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BB3C96" w14:textId="146183BC" w:rsidR="00AC186E" w:rsidRPr="008451B7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z w:val="13"/>
              </w:rPr>
              <w:t>Jenter</w:t>
            </w:r>
            <w:r w:rsidRPr="008451B7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9</w:t>
            </w:r>
            <w:r w:rsidRPr="008451B7">
              <w:rPr>
                <w:color w:val="000000" w:themeColor="text1"/>
                <w:spacing w:val="-6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 xml:space="preserve">(f. </w:t>
            </w:r>
            <w:r w:rsidRPr="008451B7">
              <w:rPr>
                <w:color w:val="000000" w:themeColor="text1"/>
                <w:spacing w:val="-2"/>
                <w:sz w:val="13"/>
              </w:rPr>
              <w:t>2016)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3A1C" w14:textId="66E3D101" w:rsidR="00AC186E" w:rsidRPr="008451B7" w:rsidRDefault="00AC186E" w:rsidP="00AC186E">
            <w:pPr>
              <w:pStyle w:val="TableParagraph"/>
              <w:spacing w:before="0"/>
              <w:ind w:left="16"/>
              <w:jc w:val="center"/>
              <w:rPr>
                <w:sz w:val="13"/>
              </w:rPr>
            </w:pPr>
            <w:r w:rsidRPr="00E6603A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0223" w14:textId="77777777" w:rsidR="00AC186E" w:rsidRPr="008451B7" w:rsidRDefault="00AC186E" w:rsidP="00AC186E">
            <w:pPr>
              <w:pStyle w:val="TableParagraph"/>
              <w:spacing w:before="0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DADE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 xml:space="preserve">Alle </w:t>
            </w:r>
            <w:proofErr w:type="spellStart"/>
            <w:r w:rsidRPr="008451B7">
              <w:rPr>
                <w:spacing w:val="-10"/>
                <w:sz w:val="13"/>
              </w:rPr>
              <w:t>til</w:t>
            </w:r>
            <w:proofErr w:type="spellEnd"/>
            <w:r w:rsidRPr="008451B7">
              <w:rPr>
                <w:spacing w:val="-10"/>
                <w:sz w:val="13"/>
              </w:rPr>
              <w:t xml:space="preserve"> </w:t>
            </w:r>
            <w:proofErr w:type="spellStart"/>
            <w:r w:rsidRPr="008451B7">
              <w:rPr>
                <w:spacing w:val="-10"/>
                <w:sz w:val="13"/>
              </w:rPr>
              <w:t>sluttspill</w:t>
            </w:r>
            <w:proofErr w:type="spellEnd"/>
            <w:r w:rsidRPr="008451B7">
              <w:rPr>
                <w:spacing w:val="-10"/>
                <w:sz w:val="13"/>
              </w:rPr>
              <w:t xml:space="preserve"> </w:t>
            </w:r>
            <w:proofErr w:type="spellStart"/>
            <w:r w:rsidRPr="008451B7">
              <w:rPr>
                <w:spacing w:val="-10"/>
                <w:sz w:val="13"/>
              </w:rPr>
              <w:t>pulje</w:t>
            </w:r>
            <w:proofErr w:type="spellEnd"/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E9E4F" w14:textId="6DFC9D20" w:rsidR="00AC186E" w:rsidRPr="008451B7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r w:rsidRPr="008451B7">
              <w:rPr>
                <w:sz w:val="13"/>
                <w:lang w:val="nb-NO"/>
              </w:rPr>
              <w:t>Puljespill i to</w:t>
            </w:r>
            <w:r w:rsidRPr="008451B7">
              <w:rPr>
                <w:spacing w:val="-4"/>
                <w:sz w:val="13"/>
                <w:lang w:val="nb-NO"/>
              </w:rPr>
              <w:t xml:space="preserve"> </w:t>
            </w:r>
            <w:r w:rsidRPr="008451B7">
              <w:rPr>
                <w:sz w:val="13"/>
                <w:lang w:val="nb-NO"/>
              </w:rPr>
              <w:t>omganger.</w:t>
            </w:r>
            <w:r w:rsidRPr="008451B7">
              <w:rPr>
                <w:spacing w:val="-3"/>
                <w:sz w:val="13"/>
                <w:lang w:val="nb-NO"/>
              </w:rPr>
              <w:t xml:space="preserve"> </w:t>
            </w:r>
            <w:r w:rsidRPr="008451B7">
              <w:rPr>
                <w:sz w:val="13"/>
                <w:lang w:val="nb-NO"/>
              </w:rPr>
              <w:t>Deltakerpremie.</w:t>
            </w:r>
            <w:r w:rsidRPr="008451B7">
              <w:rPr>
                <w:spacing w:val="-3"/>
                <w:sz w:val="13"/>
                <w:lang w:val="nb-NO"/>
              </w:rPr>
              <w:t xml:space="preserve"> </w:t>
            </w:r>
          </w:p>
        </w:tc>
      </w:tr>
      <w:tr w:rsidR="00AC186E" w:rsidRPr="00A00EE6" w14:paraId="2B48C9B5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63227A" w14:textId="42FF4E49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z w:val="13"/>
              </w:rPr>
              <w:t>Gutter</w:t>
            </w:r>
            <w:r w:rsidRPr="008451B7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9</w:t>
            </w:r>
            <w:r w:rsidRPr="008451B7">
              <w:rPr>
                <w:color w:val="000000" w:themeColor="text1"/>
                <w:spacing w:val="-9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(f.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2016)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7D49" w14:textId="48D3D4B7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E6603A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20A0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826D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 xml:space="preserve">Alle </w:t>
            </w:r>
            <w:proofErr w:type="spellStart"/>
            <w:r w:rsidRPr="008451B7">
              <w:rPr>
                <w:spacing w:val="-10"/>
                <w:sz w:val="13"/>
              </w:rPr>
              <w:t>til</w:t>
            </w:r>
            <w:proofErr w:type="spellEnd"/>
            <w:r w:rsidRPr="008451B7">
              <w:rPr>
                <w:spacing w:val="-10"/>
                <w:sz w:val="13"/>
              </w:rPr>
              <w:t xml:space="preserve"> </w:t>
            </w:r>
            <w:proofErr w:type="spellStart"/>
            <w:r w:rsidRPr="008451B7">
              <w:rPr>
                <w:spacing w:val="-10"/>
                <w:sz w:val="13"/>
              </w:rPr>
              <w:t>sluttspill</w:t>
            </w:r>
            <w:proofErr w:type="spellEnd"/>
            <w:r w:rsidRPr="008451B7">
              <w:rPr>
                <w:spacing w:val="-10"/>
                <w:sz w:val="13"/>
              </w:rPr>
              <w:t xml:space="preserve"> </w:t>
            </w:r>
            <w:proofErr w:type="spellStart"/>
            <w:r w:rsidRPr="008451B7">
              <w:rPr>
                <w:spacing w:val="-10"/>
                <w:sz w:val="13"/>
              </w:rPr>
              <w:t>pulje</w:t>
            </w:r>
            <w:proofErr w:type="spellEnd"/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596372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  <w:lang w:val="nb-NO"/>
              </w:rPr>
            </w:pPr>
            <w:r w:rsidRPr="008451B7">
              <w:rPr>
                <w:sz w:val="13"/>
                <w:lang w:val="nb-NO"/>
              </w:rPr>
              <w:t>Puljespill</w:t>
            </w:r>
            <w:r w:rsidRPr="008451B7">
              <w:rPr>
                <w:spacing w:val="1"/>
                <w:sz w:val="13"/>
                <w:lang w:val="nb-NO"/>
              </w:rPr>
              <w:t xml:space="preserve"> </w:t>
            </w:r>
            <w:r w:rsidRPr="008451B7">
              <w:rPr>
                <w:sz w:val="13"/>
                <w:lang w:val="nb-NO"/>
              </w:rPr>
              <w:t>i</w:t>
            </w:r>
            <w:r w:rsidRPr="008451B7">
              <w:rPr>
                <w:spacing w:val="1"/>
                <w:sz w:val="13"/>
                <w:lang w:val="nb-NO"/>
              </w:rPr>
              <w:t xml:space="preserve"> </w:t>
            </w:r>
            <w:r w:rsidRPr="008451B7">
              <w:rPr>
                <w:sz w:val="13"/>
                <w:lang w:val="nb-NO"/>
              </w:rPr>
              <w:t>to</w:t>
            </w:r>
            <w:r w:rsidRPr="008451B7">
              <w:rPr>
                <w:spacing w:val="-3"/>
                <w:sz w:val="13"/>
                <w:lang w:val="nb-NO"/>
              </w:rPr>
              <w:t xml:space="preserve"> </w:t>
            </w:r>
            <w:r w:rsidRPr="008451B7">
              <w:rPr>
                <w:sz w:val="13"/>
                <w:lang w:val="nb-NO"/>
              </w:rPr>
              <w:t>omganger.</w:t>
            </w:r>
            <w:r w:rsidRPr="008451B7">
              <w:rPr>
                <w:spacing w:val="-2"/>
                <w:sz w:val="13"/>
                <w:lang w:val="nb-NO"/>
              </w:rPr>
              <w:t xml:space="preserve"> Deltakerpremie.</w:t>
            </w:r>
          </w:p>
        </w:tc>
      </w:tr>
      <w:tr w:rsidR="00AC186E" w14:paraId="5EE959D2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6EEE8F" w14:textId="20572944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z w:val="13"/>
              </w:rPr>
              <w:t>Jenter/Gutter</w:t>
            </w:r>
            <w:r w:rsidRPr="008451B7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13</w:t>
            </w:r>
            <w:r w:rsidRPr="008451B7">
              <w:rPr>
                <w:color w:val="000000" w:themeColor="text1"/>
                <w:spacing w:val="-9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A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8451B7">
              <w:rPr>
                <w:color w:val="000000" w:themeColor="text1"/>
                <w:sz w:val="13"/>
              </w:rPr>
              <w:t>(f.</w:t>
            </w:r>
            <w:r w:rsidRPr="008451B7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2012)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BA92" w14:textId="2F3F111F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E6603A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259E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E92D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ED47D4" w14:textId="2209E31E" w:rsidR="00AC186E" w:rsidRPr="008451B7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360EAD94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27A3E8" w14:textId="0ABFC7EE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pacing w:val="-2"/>
                <w:sz w:val="13"/>
                <w:lang w:val="nb-NO"/>
              </w:rPr>
            </w:pP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Jenter/Gutter</w:t>
            </w:r>
            <w:r w:rsidRPr="008451B7">
              <w:rPr>
                <w:color w:val="000000" w:themeColor="text1"/>
                <w:spacing w:val="-5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13</w:t>
            </w:r>
            <w:r w:rsidRPr="008451B7">
              <w:rPr>
                <w:color w:val="000000" w:themeColor="text1"/>
                <w:spacing w:val="-7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B</w:t>
            </w:r>
            <w:r w:rsidRPr="008451B7">
              <w:rPr>
                <w:color w:val="000000" w:themeColor="text1"/>
                <w:spacing w:val="-4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(f.</w:t>
            </w:r>
            <w:r w:rsidRPr="008451B7">
              <w:rPr>
                <w:color w:val="000000" w:themeColor="text1"/>
                <w:spacing w:val="-1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2012)</w:t>
            </w:r>
            <w:r w:rsidRPr="008451B7">
              <w:rPr>
                <w:color w:val="000000" w:themeColor="text1"/>
                <w:spacing w:val="2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(</w:t>
            </w:r>
            <w:r w:rsidRPr="008451B7">
              <w:rPr>
                <w:color w:val="000000" w:themeColor="text1"/>
                <w:spacing w:val="-2"/>
                <w:sz w:val="13"/>
                <w:u w:val="single"/>
                <w:lang w:val="nb-NO"/>
              </w:rPr>
              <w:t>maks</w:t>
            </w:r>
            <w:r w:rsidRPr="008451B7">
              <w:rPr>
                <w:color w:val="000000" w:themeColor="text1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  <w:lang w:val="nb-NO"/>
              </w:rPr>
              <w:t>1000</w:t>
            </w:r>
            <w:r w:rsidRPr="008451B7">
              <w:rPr>
                <w:color w:val="000000" w:themeColor="text1"/>
                <w:spacing w:val="-8"/>
                <w:sz w:val="13"/>
                <w:lang w:val="nb-NO"/>
              </w:rPr>
              <w:t xml:space="preserve"> </w:t>
            </w:r>
            <w:r w:rsidRPr="008451B7">
              <w:rPr>
                <w:color w:val="000000" w:themeColor="text1"/>
                <w:spacing w:val="-5"/>
                <w:sz w:val="13"/>
                <w:lang w:val="nb-NO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D439" w14:textId="5C692BE2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E6603A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597C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CE87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8DDAC6" w14:textId="705AA9AC" w:rsidR="00AC186E" w:rsidRPr="008451B7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7E3245C0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5E3D3" w14:textId="6C20C7A5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2"/>
                <w:sz w:val="13"/>
              </w:rPr>
              <w:t>Damer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proofErr w:type="spellStart"/>
            <w:r w:rsidRPr="008451B7">
              <w:rPr>
                <w:color w:val="000000" w:themeColor="text1"/>
                <w:spacing w:val="-2"/>
                <w:sz w:val="13"/>
              </w:rPr>
              <w:t>eldre</w:t>
            </w:r>
            <w:proofErr w:type="spellEnd"/>
            <w:r w:rsidRPr="008451B7">
              <w:rPr>
                <w:color w:val="000000" w:themeColor="text1"/>
                <w:spacing w:val="4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junior</w:t>
            </w:r>
            <w:r w:rsidRPr="008451B7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23</w:t>
            </w:r>
            <w:r w:rsidRPr="008451B7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(f.</w:t>
            </w:r>
            <w:r w:rsidRPr="008451B7">
              <w:rPr>
                <w:color w:val="000000" w:themeColor="text1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2002)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066C" w14:textId="051A7C32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A91AED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1EF2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0F37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C9A100" w14:textId="50B923D5" w:rsidR="00AC186E" w:rsidRPr="008451B7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45C5BEC3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AAE543" w14:textId="4C0ABE88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2"/>
                <w:sz w:val="13"/>
              </w:rPr>
              <w:t>Herrer</w:t>
            </w:r>
            <w:r w:rsidRPr="008451B7">
              <w:rPr>
                <w:color w:val="000000" w:themeColor="text1"/>
                <w:spacing w:val="-3"/>
                <w:sz w:val="13"/>
              </w:rPr>
              <w:t xml:space="preserve"> </w:t>
            </w:r>
            <w:proofErr w:type="spellStart"/>
            <w:r w:rsidRPr="008451B7">
              <w:rPr>
                <w:color w:val="000000" w:themeColor="text1"/>
                <w:spacing w:val="-2"/>
                <w:sz w:val="13"/>
              </w:rPr>
              <w:t>eldre</w:t>
            </w:r>
            <w:proofErr w:type="spellEnd"/>
            <w:r w:rsidRPr="008451B7">
              <w:rPr>
                <w:color w:val="000000" w:themeColor="text1"/>
                <w:spacing w:val="6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junior 23</w:t>
            </w:r>
            <w:r w:rsidRPr="008451B7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(f.</w:t>
            </w:r>
            <w:r w:rsidRPr="008451B7">
              <w:rPr>
                <w:color w:val="000000" w:themeColor="text1"/>
                <w:spacing w:val="2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2002)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27C2" w14:textId="04EA64D0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A91AED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374F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B8E0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6347C9" w14:textId="69A074F3" w:rsidR="00AC186E" w:rsidRPr="008451B7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0B0EDE61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342963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2"/>
                <w:sz w:val="13"/>
              </w:rPr>
              <w:t>Herrer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C</w:t>
            </w:r>
            <w:r w:rsidRPr="008451B7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(under</w:t>
            </w:r>
            <w:r w:rsidRPr="008451B7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2000</w:t>
            </w:r>
            <w:r w:rsidRPr="008451B7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A00B" w14:textId="01CC6E9C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A91AED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A11D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8437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A61209" w14:textId="77777777" w:rsidR="00AC186E" w:rsidRPr="008451B7" w:rsidRDefault="00AC186E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AC186E" w14:paraId="02C5FEB8" w14:textId="77777777" w:rsidTr="008451B7">
        <w:trPr>
          <w:trHeight w:val="156"/>
        </w:trPr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75F37F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8451B7">
              <w:rPr>
                <w:color w:val="000000" w:themeColor="text1"/>
                <w:spacing w:val="-2"/>
                <w:sz w:val="13"/>
              </w:rPr>
              <w:t>Herrer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E</w:t>
            </w:r>
            <w:r w:rsidRPr="008451B7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(under</w:t>
            </w:r>
            <w:r w:rsidRPr="008451B7">
              <w:rPr>
                <w:color w:val="000000" w:themeColor="text1"/>
                <w:spacing w:val="-3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2"/>
                <w:sz w:val="13"/>
              </w:rPr>
              <w:t>1400</w:t>
            </w:r>
            <w:r w:rsidRPr="008451B7">
              <w:rPr>
                <w:color w:val="000000" w:themeColor="text1"/>
                <w:spacing w:val="-7"/>
                <w:sz w:val="13"/>
              </w:rPr>
              <w:t xml:space="preserve"> </w:t>
            </w:r>
            <w:r w:rsidRPr="008451B7">
              <w:rPr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B3B2F" w14:textId="3A798A02" w:rsidR="00AC186E" w:rsidRPr="008451B7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A91AED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A5110" w14:textId="77777777" w:rsidR="00AC186E" w:rsidRPr="008451B7" w:rsidRDefault="00AC186E" w:rsidP="00AC186E">
            <w:pPr>
              <w:pStyle w:val="TableParagraph"/>
              <w:spacing w:before="0" w:line="133" w:lineRule="exact"/>
              <w:ind w:left="29" w:right="1"/>
              <w:jc w:val="center"/>
              <w:rPr>
                <w:sz w:val="13"/>
              </w:rPr>
            </w:pPr>
            <w:r w:rsidRPr="008451B7">
              <w:rPr>
                <w:spacing w:val="-10"/>
                <w:sz w:val="13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34CE98" w14:textId="77777777" w:rsidR="00AC186E" w:rsidRPr="008451B7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8451B7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D9C778" w14:textId="77777777" w:rsidR="00AC186E" w:rsidRPr="008451B7" w:rsidRDefault="00AC186E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 w14:paraId="6DF37FD8" w14:textId="77777777" w:rsidR="008451B7" w:rsidRDefault="008451B7"/>
    <w:tbl>
      <w:tblPr>
        <w:tblStyle w:val="TableNormal"/>
        <w:tblW w:w="906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720"/>
        <w:gridCol w:w="540"/>
        <w:gridCol w:w="1284"/>
        <w:gridCol w:w="3962"/>
      </w:tblGrid>
      <w:tr w:rsidR="00136EC8" w14:paraId="1A5E92E7" w14:textId="77777777" w:rsidTr="009E6CBA">
        <w:trPr>
          <w:trHeight w:val="225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8B8449" w14:textId="77777777" w:rsidR="00136EC8" w:rsidRDefault="00136EC8" w:rsidP="00390E60">
            <w:pPr>
              <w:pStyle w:val="TableParagraph"/>
              <w:spacing w:before="8" w:line="197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SØNDAG</w:t>
            </w:r>
          </w:p>
        </w:tc>
      </w:tr>
      <w:tr w:rsidR="00136EC8" w14:paraId="09622EA3" w14:textId="77777777" w:rsidTr="009E6CBA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9366C1A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77DE0685" w14:textId="77777777" w:rsidR="00136EC8" w:rsidRDefault="00136EC8" w:rsidP="00390E60">
            <w:pPr>
              <w:pStyle w:val="TableParagraph"/>
              <w:spacing w:before="1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Klasse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BAD1DCC" w14:textId="77777777" w:rsidR="00136EC8" w:rsidRDefault="00136EC8" w:rsidP="00390E60">
            <w:pPr>
              <w:pStyle w:val="TableParagraph"/>
              <w:ind w:left="142" w:hanging="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Pris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</w:t>
            </w:r>
            <w:proofErr w:type="spellStart"/>
            <w:r>
              <w:rPr>
                <w:b/>
                <w:spacing w:val="-2"/>
                <w:sz w:val="13"/>
              </w:rPr>
              <w:t>inkl</w:t>
            </w:r>
            <w:proofErr w:type="spellEnd"/>
            <w:r>
              <w:rPr>
                <w:b/>
                <w:spacing w:val="-2"/>
                <w:sz w:val="13"/>
              </w:rPr>
              <w:t>.</w:t>
            </w:r>
          </w:p>
          <w:p w14:paraId="5B5CC9CA" w14:textId="77777777" w:rsidR="00136EC8" w:rsidRDefault="00136EC8" w:rsidP="00390E60">
            <w:pPr>
              <w:pStyle w:val="TableParagraph"/>
              <w:spacing w:before="0" w:line="170" w:lineRule="atLeast"/>
              <w:ind w:left="211" w:right="127" w:hanging="69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stevne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tier)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1B62A72" w14:textId="77777777" w:rsidR="00136EC8" w:rsidRDefault="00136EC8" w:rsidP="00390E60">
            <w:pPr>
              <w:pStyle w:val="TableParagraph"/>
              <w:ind w:left="159" w:hanging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Antall</w:t>
            </w:r>
          </w:p>
          <w:p w14:paraId="148705A6" w14:textId="77777777" w:rsidR="00136EC8" w:rsidRDefault="00136EC8" w:rsidP="00390E60">
            <w:pPr>
              <w:pStyle w:val="TableParagraph"/>
              <w:spacing w:before="0" w:line="170" w:lineRule="atLeast"/>
              <w:ind w:left="30" w:right="12" w:firstLine="12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sett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(best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av)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1AF0678E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13C1798C" w14:textId="77777777" w:rsidR="00136EC8" w:rsidRDefault="00136EC8" w:rsidP="00390E60">
            <w:pPr>
              <w:pStyle w:val="TableParagraph"/>
              <w:spacing w:before="1"/>
              <w:ind w:right="1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Sluttspill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0060A3DD" w14:textId="77777777" w:rsidR="00136EC8" w:rsidRDefault="00136EC8" w:rsidP="00390E60">
            <w:pPr>
              <w:pStyle w:val="TableParagraph"/>
              <w:spacing w:before="16"/>
              <w:ind w:left="0"/>
              <w:rPr>
                <w:i/>
                <w:sz w:val="13"/>
              </w:rPr>
            </w:pPr>
          </w:p>
          <w:p w14:paraId="167B0B03" w14:textId="77777777" w:rsidR="00136EC8" w:rsidRDefault="00136EC8" w:rsidP="00390E60">
            <w:pPr>
              <w:pStyle w:val="TableParagraph"/>
              <w:spacing w:before="1"/>
              <w:ind w:left="2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Merknad</w:t>
            </w:r>
            <w:proofErr w:type="spellEnd"/>
          </w:p>
        </w:tc>
      </w:tr>
      <w:tr w:rsidR="00136EC8" w14:paraId="283C8DE1" w14:textId="77777777" w:rsidTr="009E6CBA">
        <w:trPr>
          <w:trHeight w:val="15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6A3DC12" w14:textId="77777777" w:rsidR="00136EC8" w:rsidRDefault="00136EC8" w:rsidP="00390E60">
            <w:pPr>
              <w:pStyle w:val="TableParagraph"/>
              <w:spacing w:before="0" w:line="133" w:lineRule="exact"/>
              <w:ind w:left="2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73E54B2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D43F881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3A12FA0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9ACE0E5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AC186E" w:rsidRPr="00A00EE6" w14:paraId="2A4F9591" w14:textId="77777777" w:rsidTr="009E6CBA">
        <w:trPr>
          <w:trHeight w:val="20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5600" w14:textId="4A547E43" w:rsidR="00AC186E" w:rsidRPr="00EA54EA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z w:val="13"/>
              </w:rPr>
              <w:t>Jenter</w:t>
            </w:r>
            <w:r w:rsidRPr="00EA54EA">
              <w:rPr>
                <w:color w:val="000000" w:themeColor="text1"/>
                <w:spacing w:val="-6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11</w:t>
            </w:r>
            <w:r w:rsidRPr="00EA54EA">
              <w:rPr>
                <w:color w:val="000000" w:themeColor="text1"/>
                <w:spacing w:val="18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(f.</w:t>
            </w:r>
            <w:r w:rsidRPr="00EA54EA">
              <w:rPr>
                <w:color w:val="000000" w:themeColor="text1"/>
                <w:spacing w:val="-2"/>
                <w:sz w:val="13"/>
              </w:rPr>
              <w:t xml:space="preserve"> 201</w:t>
            </w:r>
            <w:r>
              <w:rPr>
                <w:color w:val="000000" w:themeColor="text1"/>
                <w:spacing w:val="-2"/>
                <w:sz w:val="13"/>
              </w:rPr>
              <w:t>4</w:t>
            </w:r>
            <w:r w:rsidRPr="00EA54EA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003F" w14:textId="4506D925" w:rsidR="00AC186E" w:rsidRDefault="00AC186E" w:rsidP="00AC186E">
            <w:pPr>
              <w:pStyle w:val="TableParagraph"/>
              <w:spacing w:before="0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A1E6" w14:textId="77777777" w:rsidR="00AC186E" w:rsidRPr="00EA54EA" w:rsidRDefault="00AC186E" w:rsidP="00AC186E">
            <w:pPr>
              <w:pStyle w:val="TableParagraph"/>
              <w:spacing w:before="0"/>
              <w:ind w:left="29"/>
              <w:jc w:val="center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10C6" w14:textId="1102CED5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3C12C5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1F59" w14:textId="50A99913" w:rsidR="00AC186E" w:rsidRPr="008B1EB0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AC186E" w14:paraId="793265F3" w14:textId="77777777" w:rsidTr="009E6CBA">
        <w:trPr>
          <w:trHeight w:val="16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11FA" w14:textId="744974BE" w:rsidR="00AC186E" w:rsidRPr="00EA54EA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z w:val="13"/>
              </w:rPr>
              <w:t>Jenter</w:t>
            </w:r>
            <w:r w:rsidRPr="00EA54EA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11</w:t>
            </w:r>
            <w:r w:rsidRPr="00EA54EA">
              <w:rPr>
                <w:color w:val="000000" w:themeColor="text1"/>
                <w:spacing w:val="-8"/>
                <w:sz w:val="13"/>
              </w:rPr>
              <w:t xml:space="preserve"> </w:t>
            </w:r>
            <w:proofErr w:type="spellStart"/>
            <w:r w:rsidRPr="00EA54EA">
              <w:rPr>
                <w:color w:val="000000" w:themeColor="text1"/>
                <w:sz w:val="13"/>
              </w:rPr>
              <w:t>nybegynner</w:t>
            </w:r>
            <w:proofErr w:type="spellEnd"/>
            <w:r w:rsidRPr="00EA54EA">
              <w:rPr>
                <w:color w:val="000000" w:themeColor="text1"/>
                <w:spacing w:val="21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(f.</w:t>
            </w:r>
            <w:r w:rsidRPr="00EA54EA">
              <w:rPr>
                <w:color w:val="000000" w:themeColor="text1"/>
                <w:spacing w:val="-1"/>
                <w:sz w:val="13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</w:rPr>
              <w:t>201</w:t>
            </w:r>
            <w:r>
              <w:rPr>
                <w:color w:val="000000" w:themeColor="text1"/>
                <w:spacing w:val="-2"/>
                <w:sz w:val="13"/>
              </w:rPr>
              <w:t>4</w:t>
            </w:r>
            <w:r w:rsidRPr="00EA54EA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D065" w14:textId="558194FF" w:rsidR="00AC186E" w:rsidRDefault="00AC186E" w:rsidP="00AC186E">
            <w:pPr>
              <w:pStyle w:val="TableParagraph"/>
              <w:spacing w:before="0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1441" w14:textId="77777777" w:rsidR="00AC186E" w:rsidRPr="00EA54EA" w:rsidRDefault="00AC186E" w:rsidP="00AC186E">
            <w:pPr>
              <w:pStyle w:val="TableParagraph"/>
              <w:spacing w:before="0"/>
              <w:ind w:left="29"/>
              <w:jc w:val="center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B226" w14:textId="39AAC106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3C12C5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5B12" w14:textId="74FFDB19" w:rsidR="00AC186E" w:rsidRPr="008D4094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AC186E" w14:paraId="5C478018" w14:textId="77777777" w:rsidTr="009E6CBA">
        <w:trPr>
          <w:trHeight w:val="160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261F" w14:textId="2B2866D7" w:rsidR="00AC186E" w:rsidRPr="00EA54EA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z w:val="13"/>
              </w:rPr>
              <w:t>Gutter</w:t>
            </w:r>
            <w:r w:rsidRPr="00EA54EA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11</w:t>
            </w:r>
            <w:r w:rsidRPr="00EA54EA">
              <w:rPr>
                <w:color w:val="000000" w:themeColor="text1"/>
                <w:spacing w:val="12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(f.</w:t>
            </w:r>
            <w:r w:rsidRPr="00EA54EA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</w:rPr>
              <w:t>201</w:t>
            </w:r>
            <w:r>
              <w:rPr>
                <w:color w:val="000000" w:themeColor="text1"/>
                <w:spacing w:val="-2"/>
                <w:sz w:val="13"/>
              </w:rPr>
              <w:t>4</w:t>
            </w:r>
            <w:r w:rsidRPr="00EA54EA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3D12" w14:textId="4C23C5F0" w:rsidR="00AC186E" w:rsidRDefault="00AC186E" w:rsidP="00AC186E">
            <w:pPr>
              <w:pStyle w:val="TableParagraph"/>
              <w:spacing w:before="0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8BCB" w14:textId="77777777" w:rsidR="00AC186E" w:rsidRPr="00EA54EA" w:rsidRDefault="00AC186E" w:rsidP="00AC186E">
            <w:pPr>
              <w:pStyle w:val="TableParagraph"/>
              <w:spacing w:before="0"/>
              <w:ind w:left="29"/>
              <w:jc w:val="center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C3B0" w14:textId="4F23A59C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3C12C5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ADF5" w14:textId="204EF208" w:rsidR="00AC186E" w:rsidRPr="008D4094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AC186E" w14:paraId="0EA5224A" w14:textId="77777777" w:rsidTr="009E6CBA">
        <w:trPr>
          <w:trHeight w:val="169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0EBB" w14:textId="5018F56C" w:rsidR="00AC186E" w:rsidRPr="00EA54EA" w:rsidRDefault="00AC186E" w:rsidP="00AC186E">
            <w:pPr>
              <w:pStyle w:val="TableParagraph"/>
              <w:spacing w:before="0"/>
              <w:ind w:left="22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z w:val="13"/>
              </w:rPr>
              <w:t>Gutter</w:t>
            </w:r>
            <w:r w:rsidRPr="00EA54EA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11</w:t>
            </w:r>
            <w:r w:rsidRPr="00EA54EA">
              <w:rPr>
                <w:color w:val="000000" w:themeColor="text1"/>
                <w:spacing w:val="-9"/>
                <w:sz w:val="13"/>
              </w:rPr>
              <w:t xml:space="preserve"> </w:t>
            </w:r>
            <w:proofErr w:type="spellStart"/>
            <w:r w:rsidRPr="00EA54EA">
              <w:rPr>
                <w:color w:val="000000" w:themeColor="text1"/>
                <w:sz w:val="13"/>
              </w:rPr>
              <w:t>nybegynner</w:t>
            </w:r>
            <w:proofErr w:type="spellEnd"/>
            <w:r w:rsidRPr="00EA54EA">
              <w:rPr>
                <w:color w:val="000000" w:themeColor="text1"/>
                <w:spacing w:val="16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(f.</w:t>
            </w:r>
            <w:r w:rsidRPr="00EA54EA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</w:rPr>
              <w:t>201</w:t>
            </w:r>
            <w:r>
              <w:rPr>
                <w:color w:val="000000" w:themeColor="text1"/>
                <w:spacing w:val="-2"/>
                <w:sz w:val="13"/>
              </w:rPr>
              <w:t>4</w:t>
            </w:r>
            <w:r w:rsidRPr="00EA54EA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F8FF" w14:textId="6661F7B2" w:rsidR="00AC186E" w:rsidRDefault="00AC186E" w:rsidP="00AC186E">
            <w:pPr>
              <w:pStyle w:val="TableParagraph"/>
              <w:spacing w:before="0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190B" w14:textId="77777777" w:rsidR="00AC186E" w:rsidRPr="00EA54EA" w:rsidRDefault="00AC186E" w:rsidP="00AC186E">
            <w:pPr>
              <w:pStyle w:val="TableParagraph"/>
              <w:spacing w:before="0"/>
              <w:ind w:left="29"/>
              <w:jc w:val="center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7CA2" w14:textId="68008342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3C12C5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CC37" w14:textId="2136F1FD" w:rsidR="00AC186E" w:rsidRPr="008D4094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proofErr w:type="spellStart"/>
            <w:r w:rsidRPr="008B1EB0">
              <w:rPr>
                <w:sz w:val="13"/>
                <w:lang w:val="nb-NO"/>
              </w:rPr>
              <w:t>Delt.premie</w:t>
            </w:r>
            <w:proofErr w:type="spellEnd"/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til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som</w:t>
            </w:r>
            <w:r w:rsidRPr="008B1EB0">
              <w:rPr>
                <w:spacing w:val="-6"/>
                <w:sz w:val="13"/>
                <w:lang w:val="nb-NO"/>
              </w:rPr>
              <w:t xml:space="preserve"> </w:t>
            </w:r>
            <w:r w:rsidRPr="008B1EB0">
              <w:rPr>
                <w:spacing w:val="-4"/>
                <w:sz w:val="13"/>
                <w:lang w:val="nb-NO"/>
              </w:rPr>
              <w:t>ikke</w:t>
            </w:r>
            <w:r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mottar</w:t>
            </w:r>
            <w:r w:rsidRPr="008B1EB0">
              <w:rPr>
                <w:spacing w:val="-8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plasseringspremie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A-sluttspill.</w:t>
            </w:r>
          </w:p>
        </w:tc>
      </w:tr>
      <w:tr w:rsidR="00AC186E" w14:paraId="1A7E63D1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2F38" w14:textId="11E963A2" w:rsidR="00AC186E" w:rsidRPr="00EA54EA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</w:rPr>
            </w:pPr>
            <w:r w:rsidRPr="00EA54EA">
              <w:rPr>
                <w:color w:val="000000" w:themeColor="text1"/>
                <w:sz w:val="13"/>
              </w:rPr>
              <w:t>Jenter/Gutter</w:t>
            </w:r>
            <w:r w:rsidRPr="00EA54EA">
              <w:rPr>
                <w:color w:val="000000" w:themeColor="text1"/>
                <w:spacing w:val="-8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15</w:t>
            </w:r>
            <w:r w:rsidRPr="00EA54EA">
              <w:rPr>
                <w:color w:val="000000" w:themeColor="text1"/>
                <w:spacing w:val="-9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A</w:t>
            </w:r>
            <w:r w:rsidRPr="00EA54EA">
              <w:rPr>
                <w:color w:val="000000" w:themeColor="text1"/>
                <w:spacing w:val="-4"/>
                <w:sz w:val="13"/>
              </w:rPr>
              <w:t xml:space="preserve"> </w:t>
            </w:r>
            <w:r w:rsidRPr="00EA54EA">
              <w:rPr>
                <w:color w:val="000000" w:themeColor="text1"/>
                <w:sz w:val="13"/>
              </w:rPr>
              <w:t>(f.</w:t>
            </w:r>
            <w:r w:rsidRPr="00EA54EA">
              <w:rPr>
                <w:color w:val="000000" w:themeColor="text1"/>
                <w:spacing w:val="-5"/>
                <w:sz w:val="13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</w:rPr>
              <w:t>20</w:t>
            </w:r>
            <w:r>
              <w:rPr>
                <w:color w:val="000000" w:themeColor="text1"/>
                <w:spacing w:val="-2"/>
                <w:sz w:val="13"/>
              </w:rPr>
              <w:t>10</w:t>
            </w:r>
            <w:r w:rsidRPr="00EA54EA">
              <w:rPr>
                <w:color w:val="000000" w:themeColor="text1"/>
                <w:spacing w:val="-2"/>
                <w:sz w:val="13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7C57" w14:textId="58DBDE8C" w:rsidR="00AC186E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FF54" w14:textId="77777777" w:rsidR="00AC186E" w:rsidRDefault="00AC186E" w:rsidP="00AC186E">
            <w:pPr>
              <w:pStyle w:val="TableParagraph"/>
              <w:spacing w:before="0" w:line="133" w:lineRule="exact"/>
              <w:ind w:lef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1EAC" w14:textId="77777777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6835" w14:textId="612C1907" w:rsidR="00AC186E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AC186E" w14:paraId="39E72E4B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02FE" w14:textId="69E867B7" w:rsidR="00AC186E" w:rsidRPr="00EA54EA" w:rsidRDefault="00AC186E" w:rsidP="00AC186E">
            <w:pPr>
              <w:pStyle w:val="TableParagraph"/>
              <w:spacing w:before="0" w:line="133" w:lineRule="exact"/>
              <w:ind w:left="22"/>
              <w:rPr>
                <w:color w:val="000000" w:themeColor="text1"/>
                <w:sz w:val="13"/>
                <w:lang w:val="nb-NO"/>
              </w:rPr>
            </w:pP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Jenter/Gutter</w:t>
            </w:r>
            <w:r w:rsidRPr="00EA54EA">
              <w:rPr>
                <w:color w:val="000000" w:themeColor="text1"/>
                <w:spacing w:val="-4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15</w:t>
            </w:r>
            <w:r w:rsidRPr="00EA54EA">
              <w:rPr>
                <w:color w:val="000000" w:themeColor="text1"/>
                <w:spacing w:val="-7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B</w:t>
            </w:r>
            <w:r w:rsidRPr="00EA54EA">
              <w:rPr>
                <w:color w:val="000000" w:themeColor="text1"/>
                <w:spacing w:val="-3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(f.</w:t>
            </w:r>
            <w:r w:rsidRPr="00EA54EA">
              <w:rPr>
                <w:color w:val="000000" w:themeColor="text1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20</w:t>
            </w:r>
            <w:r>
              <w:rPr>
                <w:color w:val="000000" w:themeColor="text1"/>
                <w:spacing w:val="-2"/>
                <w:sz w:val="13"/>
                <w:lang w:val="nb-NO"/>
              </w:rPr>
              <w:t>10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)</w:t>
            </w:r>
            <w:r w:rsidRPr="00EA54EA">
              <w:rPr>
                <w:color w:val="000000" w:themeColor="text1"/>
                <w:spacing w:val="3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(under</w:t>
            </w:r>
            <w:r w:rsidRPr="00EA54EA">
              <w:rPr>
                <w:color w:val="000000" w:themeColor="text1"/>
                <w:spacing w:val="-3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2"/>
                <w:sz w:val="13"/>
                <w:lang w:val="nb-NO"/>
              </w:rPr>
              <w:t>1200</w:t>
            </w:r>
            <w:r w:rsidRPr="00EA54EA">
              <w:rPr>
                <w:color w:val="000000" w:themeColor="text1"/>
                <w:spacing w:val="-7"/>
                <w:sz w:val="13"/>
                <w:lang w:val="nb-NO"/>
              </w:rPr>
              <w:t xml:space="preserve"> </w:t>
            </w:r>
            <w:r w:rsidRPr="00EA54EA">
              <w:rPr>
                <w:color w:val="000000" w:themeColor="text1"/>
                <w:spacing w:val="-5"/>
                <w:sz w:val="13"/>
                <w:lang w:val="nb-NO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C1B5" w14:textId="36F7E51D" w:rsidR="00AC186E" w:rsidRDefault="00AC186E" w:rsidP="00AC186E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E6390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2B45" w14:textId="77777777" w:rsidR="00AC186E" w:rsidRDefault="00AC186E" w:rsidP="00AC186E">
            <w:pPr>
              <w:pStyle w:val="TableParagraph"/>
              <w:spacing w:before="0" w:line="133" w:lineRule="exact"/>
              <w:ind w:lef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F346" w14:textId="77777777" w:rsidR="00AC186E" w:rsidRPr="00B84C62" w:rsidRDefault="00AC186E" w:rsidP="00AC186E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8BFC" w14:textId="73C910F5" w:rsidR="00AC186E" w:rsidRDefault="00AC186E" w:rsidP="00AC186E">
            <w:pPr>
              <w:pStyle w:val="TableParagraph"/>
              <w:spacing w:before="0" w:line="133" w:lineRule="exact"/>
              <w:ind w:left="20"/>
              <w:rPr>
                <w:sz w:val="13"/>
              </w:rPr>
            </w:pPr>
          </w:p>
        </w:tc>
      </w:tr>
      <w:tr w:rsidR="005E703B" w14:paraId="148A0CB9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D4BA" w14:textId="3ADF965E" w:rsidR="005E703B" w:rsidRPr="00526CB2" w:rsidRDefault="005E703B" w:rsidP="00296973">
            <w:pPr>
              <w:pStyle w:val="TableParagraph"/>
              <w:spacing w:before="0" w:line="133" w:lineRule="exact"/>
              <w:ind w:left="22"/>
              <w:rPr>
                <w:sz w:val="13"/>
                <w:lang w:val="nb-NO"/>
              </w:rPr>
            </w:pPr>
            <w:r w:rsidRPr="00526CB2">
              <w:rPr>
                <w:spacing w:val="-2"/>
                <w:sz w:val="13"/>
                <w:lang w:val="nb-NO"/>
              </w:rPr>
              <w:t>Damer</w:t>
            </w:r>
            <w:r w:rsidR="003108B4" w:rsidRPr="00526CB2">
              <w:rPr>
                <w:spacing w:val="-2"/>
                <w:sz w:val="13"/>
                <w:lang w:val="nb-NO"/>
              </w:rPr>
              <w:t xml:space="preserve"> og herrer</w:t>
            </w:r>
            <w:r w:rsidRPr="00526CB2">
              <w:rPr>
                <w:spacing w:val="-4"/>
                <w:sz w:val="13"/>
                <w:lang w:val="nb-NO"/>
              </w:rPr>
              <w:t xml:space="preserve"> </w:t>
            </w:r>
            <w:r w:rsidR="00526CB2" w:rsidRPr="00526CB2">
              <w:rPr>
                <w:spacing w:val="-4"/>
                <w:sz w:val="13"/>
                <w:lang w:val="nb-NO"/>
              </w:rPr>
              <w:t>nybegynner/s</w:t>
            </w:r>
            <w:r w:rsidRPr="00526CB2">
              <w:rPr>
                <w:spacing w:val="-2"/>
                <w:sz w:val="13"/>
                <w:lang w:val="nb-NO"/>
              </w:rPr>
              <w:t>jåførklasse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C978" w14:textId="7DC79030" w:rsidR="005E703B" w:rsidRDefault="005E703B" w:rsidP="00296973">
            <w:pPr>
              <w:pStyle w:val="TableParagraph"/>
              <w:spacing w:before="0" w:line="133" w:lineRule="exact"/>
              <w:ind w:left="16"/>
              <w:jc w:val="center"/>
              <w:rPr>
                <w:sz w:val="13"/>
              </w:rPr>
            </w:pPr>
            <w:r w:rsidRPr="00722F9F">
              <w:rPr>
                <w:spacing w:val="-5"/>
                <w:sz w:val="13"/>
                <w:lang w:val="nb-NO"/>
              </w:rPr>
              <w:t>250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01FF" w14:textId="77777777" w:rsidR="005E703B" w:rsidRDefault="005E703B" w:rsidP="00296973">
            <w:pPr>
              <w:pStyle w:val="TableParagraph"/>
              <w:spacing w:before="0" w:line="133" w:lineRule="exact"/>
              <w:ind w:left="29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61CA" w14:textId="453137D0" w:rsidR="005E703B" w:rsidRPr="00B84C62" w:rsidRDefault="00E5167A" w:rsidP="00296973">
            <w:pPr>
              <w:pStyle w:val="TableParagraph"/>
              <w:spacing w:before="0"/>
              <w:ind w:right="1"/>
              <w:jc w:val="center"/>
              <w:rPr>
                <w:spacing w:val="-10"/>
                <w:sz w:val="13"/>
              </w:rPr>
            </w:pPr>
            <w:r w:rsidRPr="00B84C62">
              <w:rPr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472B" w14:textId="4A7FC0EA" w:rsidR="005E703B" w:rsidRPr="00CD1E96" w:rsidRDefault="001E33D3" w:rsidP="00296973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r>
              <w:rPr>
                <w:sz w:val="13"/>
                <w:lang w:val="nb-NO"/>
              </w:rPr>
              <w:t>Nyttepremie</w:t>
            </w:r>
            <w:r w:rsidR="00383D4E">
              <w:rPr>
                <w:sz w:val="13"/>
                <w:lang w:val="nb-NO"/>
              </w:rPr>
              <w:t xml:space="preserve"> 1.-3.plass</w:t>
            </w:r>
          </w:p>
        </w:tc>
      </w:tr>
      <w:tr w:rsidR="00136EC8" w14:paraId="13DE3D5A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37DE364" w14:textId="77777777" w:rsidR="00136EC8" w:rsidRDefault="00136EC8" w:rsidP="00390E60">
            <w:pPr>
              <w:pStyle w:val="TableParagraph"/>
              <w:spacing w:before="3" w:line="133" w:lineRule="exact"/>
              <w:ind w:left="2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F894FF0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1CC9783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0DD30AB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0A0CCD0" w14:textId="77777777" w:rsidR="00136EC8" w:rsidRDefault="00136EC8" w:rsidP="00390E60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AC186E" w:rsidRPr="00A00EE6" w14:paraId="17CEA82D" w14:textId="77777777" w:rsidTr="009E6CBA">
        <w:trPr>
          <w:trHeight w:val="19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DDA" w14:textId="022FF611" w:rsidR="00AC186E" w:rsidRPr="00973FD0" w:rsidRDefault="00AC186E" w:rsidP="00AC186E">
            <w:pPr>
              <w:pStyle w:val="TableParagraph"/>
              <w:spacing w:before="0" w:line="133" w:lineRule="exact"/>
              <w:ind w:left="22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Jenter 10 (f. 2015)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1AF7" w14:textId="517AA497" w:rsidR="00AC186E" w:rsidRPr="00973FD0" w:rsidRDefault="00AC186E" w:rsidP="00AC186E">
            <w:pPr>
              <w:pStyle w:val="TableParagraph"/>
              <w:spacing w:before="0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363E" w14:textId="77777777" w:rsidR="00AC186E" w:rsidRPr="00973FD0" w:rsidRDefault="00AC186E" w:rsidP="00AC186E">
            <w:pPr>
              <w:pStyle w:val="TableParagraph"/>
              <w:spacing w:before="0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D16C" w14:textId="77777777" w:rsidR="00AC186E" w:rsidRPr="00973FD0" w:rsidRDefault="00AC186E" w:rsidP="00AC186E">
            <w:pPr>
              <w:pStyle w:val="TableParagraph"/>
              <w:spacing w:before="0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Alle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til</w:t>
            </w:r>
            <w:proofErr w:type="spellEnd"/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sluttspill</w:t>
            </w:r>
            <w:proofErr w:type="spellEnd"/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pulje</w:t>
            </w:r>
            <w:proofErr w:type="spellEnd"/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F4EA" w14:textId="173D1587" w:rsidR="00AC186E" w:rsidRPr="008B1EB0" w:rsidRDefault="00AC186E" w:rsidP="00AC186E">
            <w:pPr>
              <w:pStyle w:val="TableParagraph"/>
              <w:spacing w:before="0"/>
              <w:ind w:left="20"/>
              <w:rPr>
                <w:sz w:val="13"/>
                <w:lang w:val="nb-NO"/>
              </w:rPr>
            </w:pPr>
            <w:r w:rsidRPr="008B1EB0">
              <w:rPr>
                <w:sz w:val="13"/>
                <w:lang w:val="nb-NO"/>
              </w:rPr>
              <w:t>Puljespill</w:t>
            </w:r>
            <w:r w:rsidRPr="008B1EB0">
              <w:rPr>
                <w:spacing w:val="-2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-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to</w:t>
            </w:r>
            <w:r w:rsidRPr="008B1EB0"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omganger.</w:t>
            </w:r>
            <w:r w:rsidRPr="008B1EB0">
              <w:rPr>
                <w:spacing w:val="-4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Deltakerpremie.</w:t>
            </w:r>
          </w:p>
        </w:tc>
      </w:tr>
      <w:tr w:rsidR="00AC186E" w:rsidRPr="00A00EE6" w14:paraId="68C7999B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80CA" w14:textId="01A15A9B" w:rsidR="00AC186E" w:rsidRPr="00973FD0" w:rsidRDefault="00AC186E" w:rsidP="00AC186E">
            <w:pPr>
              <w:pStyle w:val="TableParagraph"/>
              <w:spacing w:before="3" w:line="133" w:lineRule="exact"/>
              <w:ind w:left="22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Gutter 10 (f. 2015)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B94B" w14:textId="1CB086E3" w:rsidR="00AC186E" w:rsidRPr="00973FD0" w:rsidRDefault="00AC186E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7272" w14:textId="77777777" w:rsidR="00AC186E" w:rsidRPr="00973FD0" w:rsidRDefault="00AC186E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7787" w14:textId="77777777" w:rsidR="00AC186E" w:rsidRPr="00973FD0" w:rsidRDefault="00AC186E" w:rsidP="00AC186E">
            <w:pPr>
              <w:pStyle w:val="TableParagraph"/>
              <w:spacing w:before="3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Alle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til</w:t>
            </w:r>
            <w:proofErr w:type="spellEnd"/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sluttspill</w:t>
            </w:r>
            <w:proofErr w:type="spellEnd"/>
            <w:r w:rsidRPr="00973FD0">
              <w:rPr>
                <w:bCs/>
                <w:color w:val="000000" w:themeColor="text1"/>
                <w:spacing w:val="-2"/>
                <w:sz w:val="13"/>
              </w:rPr>
              <w:t xml:space="preserve"> </w:t>
            </w:r>
            <w:proofErr w:type="spellStart"/>
            <w:r w:rsidRPr="00973FD0">
              <w:rPr>
                <w:bCs/>
                <w:color w:val="000000" w:themeColor="text1"/>
                <w:spacing w:val="-2"/>
                <w:sz w:val="13"/>
              </w:rPr>
              <w:t>pulje</w:t>
            </w:r>
            <w:proofErr w:type="spellEnd"/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301D" w14:textId="77777777" w:rsidR="00AC186E" w:rsidRPr="008B1EB0" w:rsidRDefault="00AC186E" w:rsidP="00AC186E">
            <w:pPr>
              <w:pStyle w:val="TableParagraph"/>
              <w:spacing w:line="133" w:lineRule="exact"/>
              <w:ind w:left="20"/>
              <w:rPr>
                <w:sz w:val="13"/>
                <w:lang w:val="nb-NO"/>
              </w:rPr>
            </w:pPr>
            <w:r w:rsidRPr="008B1EB0">
              <w:rPr>
                <w:sz w:val="13"/>
                <w:lang w:val="nb-NO"/>
              </w:rPr>
              <w:t>Puljespill</w:t>
            </w:r>
            <w:r w:rsidRPr="008B1EB0">
              <w:rPr>
                <w:spacing w:val="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i</w:t>
            </w:r>
            <w:r w:rsidRPr="008B1EB0">
              <w:rPr>
                <w:spacing w:val="1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to</w:t>
            </w:r>
            <w:r w:rsidRPr="008B1EB0">
              <w:rPr>
                <w:spacing w:val="-3"/>
                <w:sz w:val="13"/>
                <w:lang w:val="nb-NO"/>
              </w:rPr>
              <w:t xml:space="preserve"> </w:t>
            </w:r>
            <w:r w:rsidRPr="008B1EB0">
              <w:rPr>
                <w:sz w:val="13"/>
                <w:lang w:val="nb-NO"/>
              </w:rPr>
              <w:t>omganger.</w:t>
            </w:r>
            <w:r w:rsidRPr="008B1EB0">
              <w:rPr>
                <w:spacing w:val="-2"/>
                <w:sz w:val="13"/>
                <w:lang w:val="nb-NO"/>
              </w:rPr>
              <w:t xml:space="preserve"> Deltakerpremie.</w:t>
            </w:r>
          </w:p>
        </w:tc>
      </w:tr>
      <w:tr w:rsidR="00AC186E" w14:paraId="36A411A0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BDAD" w14:textId="6372D785" w:rsidR="00AC186E" w:rsidRPr="00E360D5" w:rsidRDefault="00AC186E" w:rsidP="00AC186E">
            <w:pPr>
              <w:pStyle w:val="TableParagraph"/>
              <w:spacing w:before="3" w:line="133" w:lineRule="exact"/>
              <w:ind w:left="22"/>
              <w:rPr>
                <w:b/>
                <w:color w:val="000000" w:themeColor="text1"/>
                <w:spacing w:val="-2"/>
                <w:sz w:val="13"/>
              </w:rPr>
            </w:pPr>
            <w:r w:rsidRPr="00E360D5">
              <w:rPr>
                <w:b/>
                <w:color w:val="000000" w:themeColor="text1"/>
                <w:spacing w:val="-2"/>
                <w:sz w:val="13"/>
              </w:rPr>
              <w:t>Jenter 14 A (f. 2011)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850B" w14:textId="428C2A2A" w:rsidR="00AC186E" w:rsidRPr="00973FD0" w:rsidRDefault="00AC186E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BFC1" w14:textId="77777777" w:rsidR="00AC186E" w:rsidRPr="00973FD0" w:rsidRDefault="00AC186E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10E6" w14:textId="77777777" w:rsidR="00AC186E" w:rsidRPr="00973FD0" w:rsidRDefault="00AC186E" w:rsidP="00AC186E">
            <w:pPr>
              <w:pStyle w:val="TableParagraph"/>
              <w:spacing w:before="3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33D4" w14:textId="77777777" w:rsidR="00AC186E" w:rsidRDefault="00AC186E" w:rsidP="00AC186E">
            <w:pPr>
              <w:pStyle w:val="TableParagraph"/>
              <w:spacing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SAMMENLAGT-KLASSE.</w:t>
            </w:r>
          </w:p>
        </w:tc>
      </w:tr>
      <w:tr w:rsidR="00AC186E" w14:paraId="530D7C35" w14:textId="77777777" w:rsidTr="009E6CBA">
        <w:trPr>
          <w:trHeight w:val="169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F726" w14:textId="1AEE2B0B" w:rsidR="00AC186E" w:rsidRPr="005A1153" w:rsidRDefault="00AC186E" w:rsidP="00AC186E">
            <w:pPr>
              <w:pStyle w:val="TableParagraph"/>
              <w:spacing w:before="3" w:line="133" w:lineRule="exact"/>
              <w:ind w:left="22"/>
              <w:rPr>
                <w:bCs/>
                <w:color w:val="000000" w:themeColor="text1"/>
                <w:spacing w:val="-2"/>
                <w:sz w:val="13"/>
                <w:lang w:val="nb-NO"/>
              </w:rPr>
            </w:pPr>
            <w:r w:rsidRPr="005A1153">
              <w:rPr>
                <w:bCs/>
                <w:color w:val="000000" w:themeColor="text1"/>
                <w:spacing w:val="-2"/>
                <w:sz w:val="13"/>
                <w:lang w:val="nb-NO"/>
              </w:rPr>
              <w:t>Jenter 14 B (f. 2011) (under 1100 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4659" w14:textId="5A107610" w:rsidR="00AC186E" w:rsidRPr="00973FD0" w:rsidRDefault="00AC186E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7A22" w14:textId="77777777" w:rsidR="00AC186E" w:rsidRPr="00973FD0" w:rsidRDefault="00AC186E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2DDC" w14:textId="77777777" w:rsidR="00AC186E" w:rsidRPr="00973FD0" w:rsidRDefault="00AC186E" w:rsidP="00AC186E">
            <w:pPr>
              <w:pStyle w:val="TableParagraph"/>
              <w:spacing w:before="3" w:line="133" w:lineRule="exact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00EE" w14:textId="6F9C8D7E" w:rsidR="00AC186E" w:rsidRDefault="00AC186E" w:rsidP="00AC186E">
            <w:pPr>
              <w:pStyle w:val="TableParagraph"/>
              <w:spacing w:before="13" w:line="133" w:lineRule="exact"/>
              <w:ind w:left="20"/>
              <w:rPr>
                <w:sz w:val="13"/>
              </w:rPr>
            </w:pPr>
          </w:p>
        </w:tc>
      </w:tr>
      <w:tr w:rsidR="00AC186E" w14:paraId="6EE3733B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DD9D" w14:textId="1356C4CB" w:rsidR="00AC186E" w:rsidRPr="00E360D5" w:rsidRDefault="00AC186E" w:rsidP="00AC186E">
            <w:pPr>
              <w:pStyle w:val="TableParagraph"/>
              <w:spacing w:before="3" w:line="133" w:lineRule="exact"/>
              <w:ind w:left="22"/>
              <w:rPr>
                <w:b/>
                <w:color w:val="000000" w:themeColor="text1"/>
                <w:spacing w:val="-2"/>
                <w:sz w:val="13"/>
              </w:rPr>
            </w:pPr>
            <w:r w:rsidRPr="00E360D5">
              <w:rPr>
                <w:b/>
                <w:color w:val="000000" w:themeColor="text1"/>
                <w:spacing w:val="-2"/>
                <w:sz w:val="13"/>
              </w:rPr>
              <w:t>Gutter 14 A (f. 2011)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9A24" w14:textId="1C959003" w:rsidR="00AC186E" w:rsidRPr="00973FD0" w:rsidRDefault="00AC186E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2335" w14:textId="77777777" w:rsidR="00AC186E" w:rsidRPr="00973FD0" w:rsidRDefault="00AC186E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70B5" w14:textId="77777777" w:rsidR="00AC186E" w:rsidRPr="00973FD0" w:rsidRDefault="00AC186E" w:rsidP="00AC186E">
            <w:pPr>
              <w:pStyle w:val="TableParagraph"/>
              <w:spacing w:before="3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C266" w14:textId="77777777" w:rsidR="00AC186E" w:rsidRDefault="00AC186E" w:rsidP="00AC186E">
            <w:pPr>
              <w:pStyle w:val="TableParagraph"/>
              <w:spacing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SAMMENLAGT-KLASSE</w:t>
            </w:r>
          </w:p>
        </w:tc>
      </w:tr>
      <w:tr w:rsidR="00AC186E" w14:paraId="073D9741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96C5" w14:textId="62884B9D" w:rsidR="00AC186E" w:rsidRPr="005F09FF" w:rsidRDefault="00AC186E" w:rsidP="00AC186E">
            <w:pPr>
              <w:pStyle w:val="TableParagraph"/>
              <w:spacing w:before="3" w:line="133" w:lineRule="exact"/>
              <w:ind w:left="22"/>
              <w:rPr>
                <w:bCs/>
                <w:color w:val="000000" w:themeColor="text1"/>
                <w:spacing w:val="-2"/>
                <w:sz w:val="13"/>
                <w:lang w:val="nb-NO"/>
              </w:rPr>
            </w:pPr>
            <w:r w:rsidRPr="005F09FF">
              <w:rPr>
                <w:bCs/>
                <w:color w:val="000000" w:themeColor="text1"/>
                <w:spacing w:val="-2"/>
                <w:sz w:val="13"/>
                <w:lang w:val="nb-NO"/>
              </w:rPr>
              <w:t>Gutter 14 B (f. 2011) (under 1100 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D29D" w14:textId="32B54309" w:rsidR="00AC186E" w:rsidRPr="00973FD0" w:rsidRDefault="00AC186E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2B1A63">
              <w:rPr>
                <w:color w:val="000000" w:themeColor="text1"/>
                <w:spacing w:val="-5"/>
                <w:sz w:val="13"/>
              </w:rPr>
              <w:t>200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C314" w14:textId="77777777" w:rsidR="00AC186E" w:rsidRPr="00973FD0" w:rsidRDefault="00AC186E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9B6D" w14:textId="77777777" w:rsidR="00AC186E" w:rsidRPr="00973FD0" w:rsidRDefault="00AC186E" w:rsidP="00AC186E">
            <w:pPr>
              <w:pStyle w:val="TableParagraph"/>
              <w:spacing w:before="3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712D" w14:textId="63D3A83D" w:rsidR="00AC186E" w:rsidRDefault="00AC186E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.</w:t>
            </w:r>
          </w:p>
        </w:tc>
      </w:tr>
      <w:tr w:rsidR="009E6CBA" w14:paraId="1BEB8D35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4C2A" w14:textId="6CCD0861" w:rsidR="009E6CBA" w:rsidRPr="00973FD0" w:rsidRDefault="009E6CBA" w:rsidP="00AC186E">
            <w:pPr>
              <w:pStyle w:val="TableParagraph"/>
              <w:spacing w:before="3" w:line="133" w:lineRule="exact"/>
              <w:ind w:left="22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Herrer</w:t>
            </w:r>
            <w:r w:rsidRPr="00973FD0">
              <w:rPr>
                <w:bCs/>
                <w:color w:val="000000" w:themeColor="text1"/>
                <w:spacing w:val="-4"/>
                <w:sz w:val="13"/>
              </w:rPr>
              <w:t xml:space="preserve"> </w:t>
            </w:r>
            <w:r w:rsidRPr="00973FD0">
              <w:rPr>
                <w:bCs/>
                <w:color w:val="000000" w:themeColor="text1"/>
                <w:spacing w:val="-2"/>
                <w:sz w:val="13"/>
              </w:rPr>
              <w:t>elite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BFE7" w14:textId="4D9176CC" w:rsidR="009E6CBA" w:rsidRPr="00973FD0" w:rsidRDefault="009E6CBA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14453B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AFD3" w14:textId="3FD0F099" w:rsidR="009E6CBA" w:rsidRPr="00973FD0" w:rsidRDefault="009E6CBA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0041" w14:textId="32CE9CD0" w:rsidR="009E6CBA" w:rsidRPr="00973FD0" w:rsidRDefault="009E6CBA" w:rsidP="00AC186E">
            <w:pPr>
              <w:pStyle w:val="TableParagraph"/>
              <w:spacing w:before="3"/>
              <w:ind w:right="1"/>
              <w:jc w:val="center"/>
              <w:rPr>
                <w:bCs/>
                <w:color w:val="000000" w:themeColor="text1"/>
                <w:spacing w:val="-2"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85D8" w14:textId="4FED2EB0" w:rsidR="009E6CBA" w:rsidRDefault="009E6CBA" w:rsidP="00AC186E">
            <w:pPr>
              <w:pStyle w:val="TableParagraph"/>
              <w:spacing w:line="133" w:lineRule="exact"/>
              <w:ind w:left="20"/>
              <w:rPr>
                <w:b/>
                <w:sz w:val="13"/>
              </w:rPr>
            </w:pPr>
          </w:p>
        </w:tc>
      </w:tr>
      <w:tr w:rsidR="009E6CBA" w14:paraId="0FA888DE" w14:textId="77777777" w:rsidTr="009E6CBA">
        <w:trPr>
          <w:trHeight w:val="15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E6A6" w14:textId="52BE3F4A" w:rsidR="009E6CBA" w:rsidRPr="00973FD0" w:rsidRDefault="009E6CBA" w:rsidP="00AC186E">
            <w:pPr>
              <w:pStyle w:val="TableParagraph"/>
              <w:spacing w:before="3" w:line="133" w:lineRule="exact"/>
              <w:ind w:left="22"/>
              <w:rPr>
                <w:bCs/>
                <w:color w:val="000000" w:themeColor="text1"/>
                <w:sz w:val="13"/>
              </w:rPr>
            </w:pPr>
            <w:r w:rsidRPr="00973FD0">
              <w:rPr>
                <w:bCs/>
                <w:color w:val="000000" w:themeColor="text1"/>
                <w:spacing w:val="-2"/>
                <w:sz w:val="13"/>
              </w:rPr>
              <w:t>Herrer</w:t>
            </w:r>
            <w:r w:rsidRPr="00973FD0">
              <w:rPr>
                <w:bCs/>
                <w:color w:val="000000" w:themeColor="text1"/>
                <w:spacing w:val="-4"/>
                <w:sz w:val="13"/>
              </w:rPr>
              <w:t xml:space="preserve"> </w:t>
            </w:r>
            <w:r w:rsidRPr="00973FD0">
              <w:rPr>
                <w:bCs/>
                <w:color w:val="000000" w:themeColor="text1"/>
                <w:spacing w:val="-2"/>
                <w:sz w:val="13"/>
              </w:rPr>
              <w:t>D</w:t>
            </w:r>
            <w:r w:rsidRPr="00973FD0">
              <w:rPr>
                <w:bCs/>
                <w:color w:val="000000" w:themeColor="text1"/>
                <w:spacing w:val="23"/>
                <w:sz w:val="13"/>
              </w:rPr>
              <w:t xml:space="preserve"> </w:t>
            </w:r>
            <w:r w:rsidRPr="00973FD0">
              <w:rPr>
                <w:bCs/>
                <w:color w:val="000000" w:themeColor="text1"/>
                <w:spacing w:val="-2"/>
                <w:sz w:val="13"/>
              </w:rPr>
              <w:t>(under</w:t>
            </w:r>
            <w:r w:rsidRPr="00973FD0">
              <w:rPr>
                <w:bCs/>
                <w:color w:val="000000" w:themeColor="text1"/>
                <w:spacing w:val="-4"/>
                <w:sz w:val="13"/>
              </w:rPr>
              <w:t xml:space="preserve"> </w:t>
            </w:r>
            <w:r w:rsidRPr="00973FD0">
              <w:rPr>
                <w:bCs/>
                <w:color w:val="000000" w:themeColor="text1"/>
                <w:spacing w:val="-2"/>
                <w:sz w:val="13"/>
              </w:rPr>
              <w:t>1700</w:t>
            </w:r>
            <w:r w:rsidRPr="00973FD0">
              <w:rPr>
                <w:bCs/>
                <w:color w:val="000000" w:themeColor="text1"/>
                <w:spacing w:val="-7"/>
                <w:sz w:val="13"/>
              </w:rPr>
              <w:t xml:space="preserve"> </w:t>
            </w:r>
            <w:r w:rsidRPr="00973FD0">
              <w:rPr>
                <w:bCs/>
                <w:color w:val="000000" w:themeColor="text1"/>
                <w:spacing w:val="-5"/>
                <w:sz w:val="13"/>
              </w:rPr>
              <w:t>RP)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3138" w14:textId="6EF27FA4" w:rsidR="009E6CBA" w:rsidRPr="00973FD0" w:rsidRDefault="009E6CBA" w:rsidP="00AC186E">
            <w:pPr>
              <w:pStyle w:val="TableParagraph"/>
              <w:spacing w:before="3" w:line="133" w:lineRule="exact"/>
              <w:ind w:left="16"/>
              <w:jc w:val="center"/>
              <w:rPr>
                <w:bCs/>
                <w:sz w:val="13"/>
              </w:rPr>
            </w:pPr>
            <w:r w:rsidRPr="0014453B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ECAF" w14:textId="6FE312F3" w:rsidR="009E6CBA" w:rsidRPr="00973FD0" w:rsidRDefault="009E6CBA" w:rsidP="00AC186E">
            <w:pPr>
              <w:pStyle w:val="TableParagraph"/>
              <w:spacing w:before="3" w:line="133" w:lineRule="exact"/>
              <w:ind w:left="29"/>
              <w:jc w:val="center"/>
              <w:rPr>
                <w:bCs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F062" w14:textId="3DAF8104" w:rsidR="009E6CBA" w:rsidRPr="00973FD0" w:rsidRDefault="009E6CBA" w:rsidP="00AC186E">
            <w:pPr>
              <w:pStyle w:val="TableParagraph"/>
              <w:spacing w:before="0"/>
              <w:ind w:right="1"/>
              <w:jc w:val="center"/>
              <w:rPr>
                <w:bCs/>
                <w:spacing w:val="-10"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AE5A" w14:textId="5924FC5D" w:rsidR="009E6CBA" w:rsidRDefault="009E6CBA" w:rsidP="00AC186E">
            <w:pPr>
              <w:pStyle w:val="TableParagraph"/>
              <w:spacing w:before="3" w:line="133" w:lineRule="exact"/>
              <w:ind w:left="20"/>
              <w:rPr>
                <w:b/>
                <w:sz w:val="13"/>
              </w:rPr>
            </w:pPr>
          </w:p>
        </w:tc>
      </w:tr>
      <w:tr w:rsidR="009E6CBA" w14:paraId="33F593D2" w14:textId="77777777" w:rsidTr="009E6CBA">
        <w:trPr>
          <w:trHeight w:val="178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5BC7" w14:textId="2AF14321" w:rsidR="009E6CBA" w:rsidRPr="00973FD0" w:rsidRDefault="009E6CBA" w:rsidP="00AC186E">
            <w:pPr>
              <w:pStyle w:val="TableParagraph"/>
              <w:spacing w:before="0" w:line="133" w:lineRule="exact"/>
              <w:ind w:left="22"/>
              <w:rPr>
                <w:bCs/>
                <w:color w:val="000000" w:themeColor="text1"/>
                <w:sz w:val="13"/>
              </w:rPr>
            </w:pPr>
            <w:r w:rsidRPr="00973FD0">
              <w:rPr>
                <w:bCs/>
                <w:color w:val="000000" w:themeColor="text1"/>
                <w:sz w:val="13"/>
              </w:rPr>
              <w:t>Para</w:t>
            </w:r>
            <w:r w:rsidRPr="00973FD0">
              <w:rPr>
                <w:bCs/>
                <w:color w:val="000000" w:themeColor="text1"/>
                <w:spacing w:val="1"/>
                <w:sz w:val="13"/>
              </w:rPr>
              <w:t xml:space="preserve"> </w:t>
            </w:r>
            <w:proofErr w:type="spellStart"/>
            <w:r w:rsidRPr="00973FD0">
              <w:rPr>
                <w:bCs/>
                <w:color w:val="000000" w:themeColor="text1"/>
                <w:spacing w:val="-4"/>
                <w:sz w:val="13"/>
              </w:rPr>
              <w:t>åpen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C4CB" w14:textId="680BAC4A" w:rsidR="009E6CBA" w:rsidRPr="00973FD0" w:rsidRDefault="009E6CBA" w:rsidP="00AC186E">
            <w:pPr>
              <w:pStyle w:val="TableParagraph"/>
              <w:spacing w:before="0" w:line="133" w:lineRule="exact"/>
              <w:ind w:left="16"/>
              <w:jc w:val="center"/>
              <w:rPr>
                <w:bCs/>
                <w:sz w:val="13"/>
              </w:rPr>
            </w:pPr>
            <w:r w:rsidRPr="0014453B">
              <w:rPr>
                <w:spacing w:val="-5"/>
                <w:sz w:val="13"/>
                <w:lang w:val="nb-NO"/>
              </w:rPr>
              <w:t>260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A856" w14:textId="258F30A3" w:rsidR="009E6CBA" w:rsidRPr="00973FD0" w:rsidRDefault="009E6CBA" w:rsidP="00AC186E">
            <w:pPr>
              <w:pStyle w:val="TableParagraph"/>
              <w:spacing w:before="0" w:line="133" w:lineRule="exact"/>
              <w:ind w:left="29"/>
              <w:jc w:val="center"/>
              <w:rPr>
                <w:bCs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F08B" w14:textId="0131C618" w:rsidR="009E6CBA" w:rsidRPr="00973FD0" w:rsidRDefault="009E6CBA" w:rsidP="00AC186E">
            <w:pPr>
              <w:pStyle w:val="TableParagraph"/>
              <w:spacing w:before="0"/>
              <w:ind w:right="1"/>
              <w:jc w:val="center"/>
              <w:rPr>
                <w:bCs/>
                <w:spacing w:val="-10"/>
                <w:sz w:val="13"/>
              </w:rPr>
            </w:pPr>
            <w:r w:rsidRPr="00973FD0">
              <w:rPr>
                <w:bCs/>
                <w:spacing w:val="-10"/>
                <w:sz w:val="13"/>
              </w:rPr>
              <w:t>A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BD5F" w14:textId="77777777" w:rsidR="009E6CBA" w:rsidRDefault="009E6CBA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9E6CBA" w14:paraId="35F5BE4C" w14:textId="77777777" w:rsidTr="009E6CBA">
        <w:trPr>
          <w:trHeight w:val="11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9C81" w14:textId="6B16F9BB" w:rsidR="009E6CBA" w:rsidRPr="00973FD0" w:rsidRDefault="009E6CBA" w:rsidP="00AC186E">
            <w:pPr>
              <w:pStyle w:val="TableParagraph"/>
              <w:spacing w:before="0" w:line="133" w:lineRule="exact"/>
              <w:ind w:left="22"/>
              <w:rPr>
                <w:bCs/>
                <w:color w:val="000000" w:themeColor="text1"/>
                <w:sz w:val="13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EA10" w14:textId="623374DC" w:rsidR="009E6CBA" w:rsidRPr="00973FD0" w:rsidRDefault="009E6CBA" w:rsidP="00AC186E">
            <w:pPr>
              <w:pStyle w:val="TableParagraph"/>
              <w:spacing w:before="0" w:line="133" w:lineRule="exact"/>
              <w:ind w:left="16"/>
              <w:jc w:val="center"/>
              <w:rPr>
                <w:bCs/>
                <w:sz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428D" w14:textId="0AB52404" w:rsidR="009E6CBA" w:rsidRPr="00973FD0" w:rsidRDefault="009E6CBA" w:rsidP="00AC186E">
            <w:pPr>
              <w:pStyle w:val="TableParagraph"/>
              <w:spacing w:before="0" w:line="133" w:lineRule="exact"/>
              <w:ind w:left="29"/>
              <w:jc w:val="center"/>
              <w:rPr>
                <w:bCs/>
                <w:sz w:val="13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F3C9" w14:textId="7808F53D" w:rsidR="009E6CBA" w:rsidRPr="00973FD0" w:rsidRDefault="009E6CBA" w:rsidP="00AC186E">
            <w:pPr>
              <w:pStyle w:val="TableParagraph"/>
              <w:spacing w:before="0"/>
              <w:ind w:left="0" w:right="1"/>
              <w:jc w:val="center"/>
              <w:rPr>
                <w:bCs/>
                <w:spacing w:val="-10"/>
                <w:sz w:val="13"/>
              </w:rPr>
            </w:pP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5AB0" w14:textId="77777777" w:rsidR="009E6CBA" w:rsidRDefault="009E6CBA" w:rsidP="00AC186E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 w14:paraId="594D50F6" w14:textId="58971C5A" w:rsidR="004F51A2" w:rsidRPr="009E404A" w:rsidRDefault="004F51A2" w:rsidP="009E404A"/>
    <w:sectPr w:rsidR="004F51A2" w:rsidRPr="009E404A" w:rsidSect="00015365">
      <w:headerReference w:type="even" r:id="rId15"/>
      <w:headerReference w:type="default" r:id="rId16"/>
      <w:headerReference w:type="first" r:id="rId17"/>
      <w:footerReference w:type="first" r:id="rId18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1567" w14:textId="77777777" w:rsidR="007A67FE" w:rsidRDefault="007A67FE" w:rsidP="00C17A1E">
      <w:pPr>
        <w:spacing w:line="240" w:lineRule="auto"/>
      </w:pPr>
      <w:r>
        <w:separator/>
      </w:r>
    </w:p>
  </w:endnote>
  <w:endnote w:type="continuationSeparator" w:id="0">
    <w:p w14:paraId="3CB16287" w14:textId="77777777" w:rsidR="007A67FE" w:rsidRDefault="007A67F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B2E1" w14:textId="77777777" w:rsidR="00936947" w:rsidRPr="00A90CBC" w:rsidRDefault="00A90CBC" w:rsidP="00A90CB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3A6D93" wp14:editId="128A65F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B327DD" w14:textId="691B652B" w:rsidR="00A90CBC" w:rsidRPr="00C17A1E" w:rsidRDefault="00000000" w:rsidP="00A90CBC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01869553-b81c-4f3d-ae97-16f36b49a2f2&quot;}}"/>
                              <w:id w:val="-852106353"/>
                            </w:sdtPr>
                            <w:sdtContent>
                              <w:r w:rsidR="008E06B2">
                                <w:t>Side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PAGE  </w:instrText>
                          </w:r>
                          <w:r w:rsidR="00A90CBC" w:rsidRPr="00C17A1E">
                            <w:fldChar w:fldCharType="separate"/>
                          </w:r>
                          <w:r w:rsidR="00A90CBC">
                            <w:t>1</w:t>
                          </w:r>
                          <w:r w:rsidR="00A90CBC" w:rsidRPr="00C17A1E">
                            <w:fldChar w:fldCharType="end"/>
                          </w:r>
                          <w:r w:rsidR="00A90CBC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fdbad2c4-302e-4f63-83fa-8150aeeebb4a&quot;}}"/>
                              <w:id w:val="1465618562"/>
                            </w:sdtPr>
                            <w:sdtContent>
                              <w:r w:rsidR="008E06B2">
                                <w:t>av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</w:instrText>
                          </w:r>
                          <w:r w:rsidR="00A90CBC">
                            <w:instrText>SECTION</w:instrText>
                          </w:r>
                          <w:r w:rsidR="00A90CBC" w:rsidRPr="00C17A1E">
                            <w:instrText xml:space="preserve">PAGES  </w:instrText>
                          </w:r>
                          <w:r w:rsidR="00A90CBC" w:rsidRPr="00C17A1E">
                            <w:fldChar w:fldCharType="separate"/>
                          </w:r>
                          <w:r w:rsidR="00AC186E">
                            <w:rPr>
                              <w:noProof/>
                            </w:rPr>
                            <w:t>3</w:t>
                          </w:r>
                          <w:r w:rsidR="00A90CBC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A6D93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0DB327DD" w14:textId="691B652B" w:rsidR="00A90CBC" w:rsidRPr="00C17A1E" w:rsidRDefault="00000000" w:rsidP="00A90CBC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01869553-b81c-4f3d-ae97-16f36b49a2f2&quot;}}"/>
                        <w:id w:val="-852106353"/>
                      </w:sdtPr>
                      <w:sdtContent>
                        <w:r w:rsidR="008E06B2">
                          <w:t>Side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PAGE  </w:instrText>
                    </w:r>
                    <w:r w:rsidR="00A90CBC" w:rsidRPr="00C17A1E">
                      <w:fldChar w:fldCharType="separate"/>
                    </w:r>
                    <w:r w:rsidR="00A90CBC">
                      <w:t>1</w:t>
                    </w:r>
                    <w:r w:rsidR="00A90CBC" w:rsidRPr="00C17A1E">
                      <w:fldChar w:fldCharType="end"/>
                    </w:r>
                    <w:r w:rsidR="00A90CBC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fdbad2c4-302e-4f63-83fa-8150aeeebb4a&quot;}}"/>
                        <w:id w:val="1465618562"/>
                      </w:sdtPr>
                      <w:sdtContent>
                        <w:r w:rsidR="008E06B2">
                          <w:t>av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</w:instrText>
                    </w:r>
                    <w:r w:rsidR="00A90CBC">
                      <w:instrText>SECTION</w:instrText>
                    </w:r>
                    <w:r w:rsidR="00A90CBC" w:rsidRPr="00C17A1E">
                      <w:instrText xml:space="preserve">PAGES  </w:instrText>
                    </w:r>
                    <w:r w:rsidR="00A90CBC" w:rsidRPr="00C17A1E">
                      <w:fldChar w:fldCharType="separate"/>
                    </w:r>
                    <w:r w:rsidR="00AC186E">
                      <w:rPr>
                        <w:noProof/>
                      </w:rPr>
                      <w:t>3</w:t>
                    </w:r>
                    <w:r w:rsidR="00A90CBC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C0A0" w14:textId="77777777" w:rsidR="007A67FE" w:rsidRDefault="007A67FE" w:rsidP="00C17A1E">
      <w:pPr>
        <w:spacing w:line="240" w:lineRule="auto"/>
      </w:pPr>
      <w:r>
        <w:separator/>
      </w:r>
    </w:p>
  </w:footnote>
  <w:footnote w:type="continuationSeparator" w:id="0">
    <w:p w14:paraId="79F6BF0B" w14:textId="77777777" w:rsidR="007A67FE" w:rsidRDefault="007A67F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7E32" w14:textId="77777777" w:rsidR="009324E6" w:rsidRDefault="009324E6">
    <w:pPr>
      <w:pStyle w:val="Topptekst"/>
    </w:pPr>
    <w:r>
      <w:rPr>
        <w:noProof/>
      </w:rPr>
      <w:drawing>
        <wp:anchor distT="0" distB="0" distL="0" distR="0" simplePos="0" relativeHeight="251658240" behindDoc="0" locked="0" layoutInCell="1" allowOverlap="1" wp14:anchorId="36B9AFB6" wp14:editId="0C96BA01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31059845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59845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710D8" w14:textId="77777777" w:rsidR="00561613" w:rsidRDefault="00561613" w:rsidP="00561613">
    <w:pPr>
      <w:pStyle w:val="Topptekst"/>
    </w:pPr>
  </w:p>
  <w:p w14:paraId="324E0982" w14:textId="6C2EF0D2" w:rsidR="008D0FCA" w:rsidRPr="00561613" w:rsidRDefault="008D0FCA" w:rsidP="0056161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5AA2" w14:textId="77777777" w:rsidR="00402212" w:rsidRDefault="00402212">
    <w:pPr>
      <w:pStyle w:val="Topptekst"/>
    </w:pPr>
  </w:p>
  <w:p w14:paraId="1502E307" w14:textId="47D8C17B" w:rsidR="00DA5B07" w:rsidRDefault="000407C6" w:rsidP="00B96627">
    <w:pPr>
      <w:pStyle w:val="Topptekst"/>
    </w:pPr>
    <w:r>
      <w:rPr>
        <w:noProof/>
      </w:rPr>
      <w:drawing>
        <wp:inline distT="0" distB="0" distL="0" distR="0" wp14:anchorId="618373E9" wp14:editId="649B45D3">
          <wp:extent cx="1589964" cy="849891"/>
          <wp:effectExtent l="0" t="0" r="0" b="7620"/>
          <wp:docPr id="1591474254" name="Bildobjekt 1" descr="En bild som visar Teckensnitt, logotyp, Grafik, vi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474254" name="Bildobjekt 1" descr="En bild som visar Teckensnitt, logotyp, Grafik, vit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931" cy="854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4" w15:restartNumberingAfterBreak="0">
    <w:nsid w:val="166A1300"/>
    <w:multiLevelType w:val="hybridMultilevel"/>
    <w:tmpl w:val="3078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7172"/>
    <w:multiLevelType w:val="multilevel"/>
    <w:tmpl w:val="EAB6E87C"/>
    <w:numStyleLink w:val="ListStyle-TableListBullet"/>
  </w:abstractNum>
  <w:abstractNum w:abstractNumId="16" w15:restartNumberingAfterBreak="0">
    <w:nsid w:val="194B06D8"/>
    <w:multiLevelType w:val="hybridMultilevel"/>
    <w:tmpl w:val="8050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8" w15:restartNumberingAfterBreak="0">
    <w:nsid w:val="1D01690B"/>
    <w:multiLevelType w:val="multilevel"/>
    <w:tmpl w:val="EEB67EDA"/>
    <w:numStyleLink w:val="ListStyle-ListAlphabet"/>
  </w:abstractNum>
  <w:abstractNum w:abstractNumId="19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0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Nummerertliste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Nummerertliste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Nummerertliste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Nummerertliste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21" w15:restartNumberingAfterBreak="0">
    <w:nsid w:val="21840A6E"/>
    <w:multiLevelType w:val="hybridMultilevel"/>
    <w:tmpl w:val="A3D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3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4" w15:restartNumberingAfterBreak="0">
    <w:nsid w:val="27A35F22"/>
    <w:multiLevelType w:val="multilevel"/>
    <w:tmpl w:val="B3066BBC"/>
    <w:numStyleLink w:val="ListStyle-TableListNumber"/>
  </w:abstractNum>
  <w:abstractNum w:abstractNumId="25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5065A5F"/>
    <w:multiLevelType w:val="multilevel"/>
    <w:tmpl w:val="768C62C2"/>
    <w:numStyleLink w:val="ListStyle-ListBullet"/>
  </w:abstractNum>
  <w:abstractNum w:abstractNumId="27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8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Punktliste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Punktliste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Punktliste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Punktliste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31" w15:restartNumberingAfterBreak="0">
    <w:nsid w:val="49B01E38"/>
    <w:multiLevelType w:val="multilevel"/>
    <w:tmpl w:val="15628E56"/>
    <w:numStyleLink w:val="ListStyle-ListNumber"/>
  </w:abstractNum>
  <w:abstractNum w:abstractNumId="32" w15:restartNumberingAfterBreak="0">
    <w:nsid w:val="4DFB4E39"/>
    <w:multiLevelType w:val="multilevel"/>
    <w:tmpl w:val="768C62C2"/>
    <w:numStyleLink w:val="ListStyle-ListBullet"/>
  </w:abstractNum>
  <w:abstractNum w:abstractNumId="33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4" w15:restartNumberingAfterBreak="0">
    <w:nsid w:val="59C23FB8"/>
    <w:multiLevelType w:val="multilevel"/>
    <w:tmpl w:val="B3066BBC"/>
    <w:numStyleLink w:val="ListStyle-TableListNumber"/>
  </w:abstractNum>
  <w:abstractNum w:abstractNumId="35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6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7" w15:restartNumberingAfterBreak="0">
    <w:nsid w:val="605F552F"/>
    <w:multiLevelType w:val="multilevel"/>
    <w:tmpl w:val="33C6B10C"/>
    <w:numStyleLink w:val="ListStyle-NoHeading"/>
  </w:abstractNum>
  <w:abstractNum w:abstractNumId="38" w15:restartNumberingAfterBreak="0">
    <w:nsid w:val="62AA701D"/>
    <w:multiLevelType w:val="hybridMultilevel"/>
    <w:tmpl w:val="A844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84DE9"/>
    <w:multiLevelType w:val="multilevel"/>
    <w:tmpl w:val="EEB67EDA"/>
    <w:numStyleLink w:val="ListStyle-ListAlphabet"/>
  </w:abstractNum>
  <w:abstractNum w:abstractNumId="40" w15:restartNumberingAfterBreak="0">
    <w:nsid w:val="6E4E6F72"/>
    <w:multiLevelType w:val="multilevel"/>
    <w:tmpl w:val="EAB6E87C"/>
    <w:numStyleLink w:val="ListStyle-TableListBullet"/>
  </w:abstractNum>
  <w:abstractNum w:abstractNumId="41" w15:restartNumberingAfterBreak="0">
    <w:nsid w:val="729B0556"/>
    <w:multiLevelType w:val="multilevel"/>
    <w:tmpl w:val="768C62C2"/>
    <w:numStyleLink w:val="ListStyle-ListBullet"/>
  </w:abstractNum>
  <w:abstractNum w:abstractNumId="4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42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6"/>
  </w:num>
  <w:num w:numId="9" w16cid:durableId="810557353">
    <w:abstractNumId w:val="25"/>
  </w:num>
  <w:num w:numId="10" w16cid:durableId="332071651">
    <w:abstractNumId w:val="19"/>
  </w:num>
  <w:num w:numId="11" w16cid:durableId="2098865793">
    <w:abstractNumId w:val="35"/>
  </w:num>
  <w:num w:numId="12" w16cid:durableId="1691180247">
    <w:abstractNumId w:val="17"/>
  </w:num>
  <w:num w:numId="13" w16cid:durableId="977103577">
    <w:abstractNumId w:val="30"/>
  </w:num>
  <w:num w:numId="14" w16cid:durableId="121922059">
    <w:abstractNumId w:val="20"/>
  </w:num>
  <w:num w:numId="15" w16cid:durableId="202794954">
    <w:abstractNumId w:val="33"/>
  </w:num>
  <w:num w:numId="16" w16cid:durableId="1609309106">
    <w:abstractNumId w:val="22"/>
  </w:num>
  <w:num w:numId="17" w16cid:durableId="37753153">
    <w:abstractNumId w:val="28"/>
  </w:num>
  <w:num w:numId="18" w16cid:durableId="1635061384">
    <w:abstractNumId w:val="23"/>
  </w:num>
  <w:num w:numId="19" w16cid:durableId="1931038862">
    <w:abstractNumId w:val="27"/>
  </w:num>
  <w:num w:numId="20" w16cid:durableId="809250003">
    <w:abstractNumId w:val="10"/>
  </w:num>
  <w:num w:numId="21" w16cid:durableId="136145038">
    <w:abstractNumId w:val="32"/>
  </w:num>
  <w:num w:numId="22" w16cid:durableId="550919233">
    <w:abstractNumId w:val="6"/>
  </w:num>
  <w:num w:numId="23" w16cid:durableId="1179153288">
    <w:abstractNumId w:val="15"/>
  </w:num>
  <w:num w:numId="24" w16cid:durableId="365788477">
    <w:abstractNumId w:val="24"/>
  </w:num>
  <w:num w:numId="25" w16cid:durableId="983847961">
    <w:abstractNumId w:val="18"/>
  </w:num>
  <w:num w:numId="26" w16cid:durableId="1427799219">
    <w:abstractNumId w:val="26"/>
  </w:num>
  <w:num w:numId="27" w16cid:durableId="287317801">
    <w:abstractNumId w:val="12"/>
  </w:num>
  <w:num w:numId="28" w16cid:durableId="50277242">
    <w:abstractNumId w:val="13"/>
  </w:num>
  <w:num w:numId="29" w16cid:durableId="1442804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7"/>
  </w:num>
  <w:num w:numId="31" w16cid:durableId="373116988">
    <w:abstractNumId w:val="31"/>
  </w:num>
  <w:num w:numId="32" w16cid:durableId="764889001">
    <w:abstractNumId w:val="39"/>
  </w:num>
  <w:num w:numId="33" w16cid:durableId="1599677438">
    <w:abstractNumId w:val="41"/>
  </w:num>
  <w:num w:numId="34" w16cid:durableId="2098403416">
    <w:abstractNumId w:val="7"/>
  </w:num>
  <w:num w:numId="35" w16cid:durableId="1079058392">
    <w:abstractNumId w:val="34"/>
  </w:num>
  <w:num w:numId="36" w16cid:durableId="661471549">
    <w:abstractNumId w:val="2"/>
  </w:num>
  <w:num w:numId="37" w16cid:durableId="323823881">
    <w:abstractNumId w:val="29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40"/>
  </w:num>
  <w:num w:numId="41" w16cid:durableId="1116945215">
    <w:abstractNumId w:val="21"/>
  </w:num>
  <w:num w:numId="42" w16cid:durableId="610087869">
    <w:abstractNumId w:val="16"/>
  </w:num>
  <w:num w:numId="43" w16cid:durableId="1657299062">
    <w:abstractNumId w:val="38"/>
  </w:num>
  <w:num w:numId="44" w16cid:durableId="199081649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4A"/>
    <w:rsid w:val="00000AA4"/>
    <w:rsid w:val="0000144D"/>
    <w:rsid w:val="000066E6"/>
    <w:rsid w:val="00006781"/>
    <w:rsid w:val="000138D3"/>
    <w:rsid w:val="00015365"/>
    <w:rsid w:val="0002520E"/>
    <w:rsid w:val="000379BD"/>
    <w:rsid w:val="000407C6"/>
    <w:rsid w:val="00040A3E"/>
    <w:rsid w:val="000500C9"/>
    <w:rsid w:val="00056850"/>
    <w:rsid w:val="00092D0C"/>
    <w:rsid w:val="00094FA7"/>
    <w:rsid w:val="000A3AF2"/>
    <w:rsid w:val="000A3B91"/>
    <w:rsid w:val="000B6469"/>
    <w:rsid w:val="000C73D1"/>
    <w:rsid w:val="000D4D9E"/>
    <w:rsid w:val="000E31C0"/>
    <w:rsid w:val="00113F57"/>
    <w:rsid w:val="0012481A"/>
    <w:rsid w:val="0013397D"/>
    <w:rsid w:val="00136EC8"/>
    <w:rsid w:val="00146AB4"/>
    <w:rsid w:val="00156C39"/>
    <w:rsid w:val="00165735"/>
    <w:rsid w:val="001658F5"/>
    <w:rsid w:val="00176C66"/>
    <w:rsid w:val="001804C1"/>
    <w:rsid w:val="001943B8"/>
    <w:rsid w:val="00194F9A"/>
    <w:rsid w:val="00197417"/>
    <w:rsid w:val="001A24BB"/>
    <w:rsid w:val="001A576D"/>
    <w:rsid w:val="001A6DC5"/>
    <w:rsid w:val="001B084C"/>
    <w:rsid w:val="001B6423"/>
    <w:rsid w:val="001B6745"/>
    <w:rsid w:val="001C2A24"/>
    <w:rsid w:val="001C4C44"/>
    <w:rsid w:val="001C4C8E"/>
    <w:rsid w:val="001D1180"/>
    <w:rsid w:val="001E0C02"/>
    <w:rsid w:val="001E33D3"/>
    <w:rsid w:val="001E63CF"/>
    <w:rsid w:val="001F7610"/>
    <w:rsid w:val="00211198"/>
    <w:rsid w:val="0023251A"/>
    <w:rsid w:val="00233045"/>
    <w:rsid w:val="0024136A"/>
    <w:rsid w:val="00243E8D"/>
    <w:rsid w:val="0025079E"/>
    <w:rsid w:val="00262E41"/>
    <w:rsid w:val="00270D00"/>
    <w:rsid w:val="00271A6B"/>
    <w:rsid w:val="002727EE"/>
    <w:rsid w:val="002731E3"/>
    <w:rsid w:val="00274B85"/>
    <w:rsid w:val="00274C0E"/>
    <w:rsid w:val="0028322B"/>
    <w:rsid w:val="00290328"/>
    <w:rsid w:val="00296973"/>
    <w:rsid w:val="002A2F0D"/>
    <w:rsid w:val="002A7F2D"/>
    <w:rsid w:val="002B0915"/>
    <w:rsid w:val="002B2F06"/>
    <w:rsid w:val="002C510C"/>
    <w:rsid w:val="002C6EF3"/>
    <w:rsid w:val="002D0D04"/>
    <w:rsid w:val="002D1E63"/>
    <w:rsid w:val="002E4FBB"/>
    <w:rsid w:val="002F2F80"/>
    <w:rsid w:val="003008B4"/>
    <w:rsid w:val="00305914"/>
    <w:rsid w:val="003108B4"/>
    <w:rsid w:val="00311B48"/>
    <w:rsid w:val="00326CEA"/>
    <w:rsid w:val="00337E47"/>
    <w:rsid w:val="003442FA"/>
    <w:rsid w:val="00353D63"/>
    <w:rsid w:val="0037189B"/>
    <w:rsid w:val="00373C34"/>
    <w:rsid w:val="00383D4E"/>
    <w:rsid w:val="0038424E"/>
    <w:rsid w:val="0038693C"/>
    <w:rsid w:val="00386AAE"/>
    <w:rsid w:val="00392BC1"/>
    <w:rsid w:val="00394247"/>
    <w:rsid w:val="0039773F"/>
    <w:rsid w:val="00397B26"/>
    <w:rsid w:val="003A463D"/>
    <w:rsid w:val="003B29D9"/>
    <w:rsid w:val="003B3C93"/>
    <w:rsid w:val="003B7BEA"/>
    <w:rsid w:val="003C1EFA"/>
    <w:rsid w:val="003C283F"/>
    <w:rsid w:val="003C6AF4"/>
    <w:rsid w:val="003D0503"/>
    <w:rsid w:val="003D2D7A"/>
    <w:rsid w:val="003E287E"/>
    <w:rsid w:val="003E6FCB"/>
    <w:rsid w:val="003F3302"/>
    <w:rsid w:val="003F3CA4"/>
    <w:rsid w:val="003F62F8"/>
    <w:rsid w:val="00400D10"/>
    <w:rsid w:val="00401ABD"/>
    <w:rsid w:val="00402212"/>
    <w:rsid w:val="00410DC8"/>
    <w:rsid w:val="00422E6E"/>
    <w:rsid w:val="0042561C"/>
    <w:rsid w:val="00431052"/>
    <w:rsid w:val="0043781F"/>
    <w:rsid w:val="00447D39"/>
    <w:rsid w:val="004508E3"/>
    <w:rsid w:val="004553AA"/>
    <w:rsid w:val="004628E4"/>
    <w:rsid w:val="00465512"/>
    <w:rsid w:val="0047280E"/>
    <w:rsid w:val="004758D8"/>
    <w:rsid w:val="00475CED"/>
    <w:rsid w:val="00483C63"/>
    <w:rsid w:val="004979FF"/>
    <w:rsid w:val="004A1396"/>
    <w:rsid w:val="004A366D"/>
    <w:rsid w:val="004A701D"/>
    <w:rsid w:val="004B1584"/>
    <w:rsid w:val="004C0082"/>
    <w:rsid w:val="004C201E"/>
    <w:rsid w:val="004C521E"/>
    <w:rsid w:val="004C5A79"/>
    <w:rsid w:val="004C6EC1"/>
    <w:rsid w:val="004E2ED9"/>
    <w:rsid w:val="004E7342"/>
    <w:rsid w:val="004F51A2"/>
    <w:rsid w:val="00500725"/>
    <w:rsid w:val="005202BE"/>
    <w:rsid w:val="005245BB"/>
    <w:rsid w:val="00526CB2"/>
    <w:rsid w:val="0053157F"/>
    <w:rsid w:val="00534C9B"/>
    <w:rsid w:val="00535F2B"/>
    <w:rsid w:val="005454A3"/>
    <w:rsid w:val="00546B2B"/>
    <w:rsid w:val="005554DC"/>
    <w:rsid w:val="00556090"/>
    <w:rsid w:val="00561613"/>
    <w:rsid w:val="00562DE1"/>
    <w:rsid w:val="00564573"/>
    <w:rsid w:val="005717C6"/>
    <w:rsid w:val="005809E4"/>
    <w:rsid w:val="005810A3"/>
    <w:rsid w:val="0058213A"/>
    <w:rsid w:val="00590901"/>
    <w:rsid w:val="005A1153"/>
    <w:rsid w:val="005A76BE"/>
    <w:rsid w:val="005B1F55"/>
    <w:rsid w:val="005B65F5"/>
    <w:rsid w:val="005C0557"/>
    <w:rsid w:val="005C690A"/>
    <w:rsid w:val="005C7B9D"/>
    <w:rsid w:val="005D2D53"/>
    <w:rsid w:val="005E0383"/>
    <w:rsid w:val="005E5522"/>
    <w:rsid w:val="005E703B"/>
    <w:rsid w:val="005F0455"/>
    <w:rsid w:val="005F09FF"/>
    <w:rsid w:val="005F20C1"/>
    <w:rsid w:val="005F2512"/>
    <w:rsid w:val="00607C1F"/>
    <w:rsid w:val="006116BC"/>
    <w:rsid w:val="00636568"/>
    <w:rsid w:val="00636710"/>
    <w:rsid w:val="00653BBE"/>
    <w:rsid w:val="00661471"/>
    <w:rsid w:val="006640CD"/>
    <w:rsid w:val="00664AC3"/>
    <w:rsid w:val="0067116C"/>
    <w:rsid w:val="00673DE2"/>
    <w:rsid w:val="006857C8"/>
    <w:rsid w:val="006943CA"/>
    <w:rsid w:val="006C0683"/>
    <w:rsid w:val="006C1D3F"/>
    <w:rsid w:val="006C4775"/>
    <w:rsid w:val="006D0CA6"/>
    <w:rsid w:val="006D3CF0"/>
    <w:rsid w:val="006E5F91"/>
    <w:rsid w:val="006F0B93"/>
    <w:rsid w:val="006F554F"/>
    <w:rsid w:val="00715589"/>
    <w:rsid w:val="00720583"/>
    <w:rsid w:val="00722F9F"/>
    <w:rsid w:val="00732428"/>
    <w:rsid w:val="00743995"/>
    <w:rsid w:val="00750B59"/>
    <w:rsid w:val="0075449C"/>
    <w:rsid w:val="00757937"/>
    <w:rsid w:val="007609B4"/>
    <w:rsid w:val="00763582"/>
    <w:rsid w:val="00771723"/>
    <w:rsid w:val="00776F28"/>
    <w:rsid w:val="007771CD"/>
    <w:rsid w:val="0077799B"/>
    <w:rsid w:val="00795276"/>
    <w:rsid w:val="007A2EBE"/>
    <w:rsid w:val="007A409C"/>
    <w:rsid w:val="007A4AD7"/>
    <w:rsid w:val="007A53B3"/>
    <w:rsid w:val="007A67FE"/>
    <w:rsid w:val="007B4C3A"/>
    <w:rsid w:val="007B547B"/>
    <w:rsid w:val="007C009E"/>
    <w:rsid w:val="007D4A7A"/>
    <w:rsid w:val="007D4D2C"/>
    <w:rsid w:val="007D698C"/>
    <w:rsid w:val="007E2668"/>
    <w:rsid w:val="007E510D"/>
    <w:rsid w:val="007F0CFF"/>
    <w:rsid w:val="007F3A2F"/>
    <w:rsid w:val="007F3DE5"/>
    <w:rsid w:val="007F65F0"/>
    <w:rsid w:val="008105B5"/>
    <w:rsid w:val="0081169B"/>
    <w:rsid w:val="00844C57"/>
    <w:rsid w:val="008451B7"/>
    <w:rsid w:val="00845C8D"/>
    <w:rsid w:val="00846C94"/>
    <w:rsid w:val="00847772"/>
    <w:rsid w:val="0085031C"/>
    <w:rsid w:val="00851C44"/>
    <w:rsid w:val="00866F45"/>
    <w:rsid w:val="00874DFC"/>
    <w:rsid w:val="008754E3"/>
    <w:rsid w:val="0089178C"/>
    <w:rsid w:val="00897191"/>
    <w:rsid w:val="008A6676"/>
    <w:rsid w:val="008D0FCA"/>
    <w:rsid w:val="008D4094"/>
    <w:rsid w:val="008D4425"/>
    <w:rsid w:val="008D4A13"/>
    <w:rsid w:val="008D5414"/>
    <w:rsid w:val="008D6B10"/>
    <w:rsid w:val="008D7677"/>
    <w:rsid w:val="008E06B2"/>
    <w:rsid w:val="008E634B"/>
    <w:rsid w:val="008F1E55"/>
    <w:rsid w:val="008F791F"/>
    <w:rsid w:val="00910CB8"/>
    <w:rsid w:val="00911713"/>
    <w:rsid w:val="00911DE3"/>
    <w:rsid w:val="00913D10"/>
    <w:rsid w:val="0092148D"/>
    <w:rsid w:val="009239E2"/>
    <w:rsid w:val="009249DE"/>
    <w:rsid w:val="00926010"/>
    <w:rsid w:val="009324E6"/>
    <w:rsid w:val="00935C8C"/>
    <w:rsid w:val="00936947"/>
    <w:rsid w:val="009428E2"/>
    <w:rsid w:val="00946679"/>
    <w:rsid w:val="00973778"/>
    <w:rsid w:val="00973FD0"/>
    <w:rsid w:val="009A2644"/>
    <w:rsid w:val="009B7E56"/>
    <w:rsid w:val="009C10FC"/>
    <w:rsid w:val="009C51D0"/>
    <w:rsid w:val="009D1DD6"/>
    <w:rsid w:val="009D478B"/>
    <w:rsid w:val="009D5B23"/>
    <w:rsid w:val="009E404A"/>
    <w:rsid w:val="009E6CBA"/>
    <w:rsid w:val="009F45C0"/>
    <w:rsid w:val="00A00679"/>
    <w:rsid w:val="00A019A6"/>
    <w:rsid w:val="00A02A6F"/>
    <w:rsid w:val="00A0541B"/>
    <w:rsid w:val="00A12DA2"/>
    <w:rsid w:val="00A25F9A"/>
    <w:rsid w:val="00A2758A"/>
    <w:rsid w:val="00A31F10"/>
    <w:rsid w:val="00A365DD"/>
    <w:rsid w:val="00A42FDA"/>
    <w:rsid w:val="00A44986"/>
    <w:rsid w:val="00A532F1"/>
    <w:rsid w:val="00A539E7"/>
    <w:rsid w:val="00A64817"/>
    <w:rsid w:val="00A80653"/>
    <w:rsid w:val="00A90CBC"/>
    <w:rsid w:val="00A929CA"/>
    <w:rsid w:val="00A95218"/>
    <w:rsid w:val="00AB585D"/>
    <w:rsid w:val="00AC186E"/>
    <w:rsid w:val="00AC2098"/>
    <w:rsid w:val="00AC59FF"/>
    <w:rsid w:val="00AE35FC"/>
    <w:rsid w:val="00AF43E9"/>
    <w:rsid w:val="00AF451E"/>
    <w:rsid w:val="00B05CE4"/>
    <w:rsid w:val="00B15DC2"/>
    <w:rsid w:val="00B210BF"/>
    <w:rsid w:val="00B30939"/>
    <w:rsid w:val="00B32C6E"/>
    <w:rsid w:val="00B4107B"/>
    <w:rsid w:val="00B55016"/>
    <w:rsid w:val="00B572B8"/>
    <w:rsid w:val="00B65BD6"/>
    <w:rsid w:val="00B6736C"/>
    <w:rsid w:val="00B77853"/>
    <w:rsid w:val="00B84C62"/>
    <w:rsid w:val="00B96627"/>
    <w:rsid w:val="00B979FF"/>
    <w:rsid w:val="00B97FAA"/>
    <w:rsid w:val="00BC2879"/>
    <w:rsid w:val="00BC7F33"/>
    <w:rsid w:val="00BD6C4C"/>
    <w:rsid w:val="00BD6DE2"/>
    <w:rsid w:val="00BE1A16"/>
    <w:rsid w:val="00BE4C3E"/>
    <w:rsid w:val="00BF16E2"/>
    <w:rsid w:val="00C05E19"/>
    <w:rsid w:val="00C1374B"/>
    <w:rsid w:val="00C14AA8"/>
    <w:rsid w:val="00C161A1"/>
    <w:rsid w:val="00C17A1E"/>
    <w:rsid w:val="00C20F89"/>
    <w:rsid w:val="00C26C62"/>
    <w:rsid w:val="00C30D18"/>
    <w:rsid w:val="00C3505A"/>
    <w:rsid w:val="00C37FF4"/>
    <w:rsid w:val="00C43C22"/>
    <w:rsid w:val="00C57583"/>
    <w:rsid w:val="00C74723"/>
    <w:rsid w:val="00C75921"/>
    <w:rsid w:val="00C8103F"/>
    <w:rsid w:val="00C81165"/>
    <w:rsid w:val="00C81B3D"/>
    <w:rsid w:val="00C84597"/>
    <w:rsid w:val="00C91844"/>
    <w:rsid w:val="00C9487F"/>
    <w:rsid w:val="00C94D5B"/>
    <w:rsid w:val="00C978DD"/>
    <w:rsid w:val="00CA036E"/>
    <w:rsid w:val="00CA25EC"/>
    <w:rsid w:val="00CA2CFB"/>
    <w:rsid w:val="00CA6557"/>
    <w:rsid w:val="00CB00EE"/>
    <w:rsid w:val="00CB3B68"/>
    <w:rsid w:val="00CB5D51"/>
    <w:rsid w:val="00CB5E95"/>
    <w:rsid w:val="00CC2D0B"/>
    <w:rsid w:val="00CC5798"/>
    <w:rsid w:val="00CC6FA6"/>
    <w:rsid w:val="00CD1E96"/>
    <w:rsid w:val="00CE6A82"/>
    <w:rsid w:val="00CF24A7"/>
    <w:rsid w:val="00CF47D6"/>
    <w:rsid w:val="00CF6B5F"/>
    <w:rsid w:val="00D0280A"/>
    <w:rsid w:val="00D02A26"/>
    <w:rsid w:val="00D045DF"/>
    <w:rsid w:val="00D04F55"/>
    <w:rsid w:val="00D07F44"/>
    <w:rsid w:val="00D10DE9"/>
    <w:rsid w:val="00D1182B"/>
    <w:rsid w:val="00D25EBE"/>
    <w:rsid w:val="00D27F5D"/>
    <w:rsid w:val="00D35BBD"/>
    <w:rsid w:val="00D37399"/>
    <w:rsid w:val="00D4047F"/>
    <w:rsid w:val="00D45106"/>
    <w:rsid w:val="00D4641C"/>
    <w:rsid w:val="00D474C3"/>
    <w:rsid w:val="00D61E94"/>
    <w:rsid w:val="00D65CDF"/>
    <w:rsid w:val="00D6673D"/>
    <w:rsid w:val="00D70252"/>
    <w:rsid w:val="00D7605B"/>
    <w:rsid w:val="00D94E6C"/>
    <w:rsid w:val="00DA5B07"/>
    <w:rsid w:val="00DB3081"/>
    <w:rsid w:val="00DB399A"/>
    <w:rsid w:val="00DB692D"/>
    <w:rsid w:val="00DB6AB7"/>
    <w:rsid w:val="00DC73A1"/>
    <w:rsid w:val="00DE668B"/>
    <w:rsid w:val="00DE680D"/>
    <w:rsid w:val="00DF475C"/>
    <w:rsid w:val="00E03899"/>
    <w:rsid w:val="00E12855"/>
    <w:rsid w:val="00E13D56"/>
    <w:rsid w:val="00E1786E"/>
    <w:rsid w:val="00E21412"/>
    <w:rsid w:val="00E251E2"/>
    <w:rsid w:val="00E26803"/>
    <w:rsid w:val="00E271F8"/>
    <w:rsid w:val="00E3059E"/>
    <w:rsid w:val="00E35C68"/>
    <w:rsid w:val="00E360D5"/>
    <w:rsid w:val="00E42658"/>
    <w:rsid w:val="00E50543"/>
    <w:rsid w:val="00E5167A"/>
    <w:rsid w:val="00E55FB3"/>
    <w:rsid w:val="00E56363"/>
    <w:rsid w:val="00E57AF6"/>
    <w:rsid w:val="00E631FB"/>
    <w:rsid w:val="00E73D23"/>
    <w:rsid w:val="00E74839"/>
    <w:rsid w:val="00E8092D"/>
    <w:rsid w:val="00E84B82"/>
    <w:rsid w:val="00E9090F"/>
    <w:rsid w:val="00E94989"/>
    <w:rsid w:val="00EA5415"/>
    <w:rsid w:val="00EB1FE3"/>
    <w:rsid w:val="00EB289A"/>
    <w:rsid w:val="00EB50D3"/>
    <w:rsid w:val="00EC0484"/>
    <w:rsid w:val="00EC41F8"/>
    <w:rsid w:val="00EC72A6"/>
    <w:rsid w:val="00ED14B3"/>
    <w:rsid w:val="00EE0632"/>
    <w:rsid w:val="00EE0F2F"/>
    <w:rsid w:val="00EE25D3"/>
    <w:rsid w:val="00EF40D4"/>
    <w:rsid w:val="00F03CA8"/>
    <w:rsid w:val="00F04D4F"/>
    <w:rsid w:val="00F072FD"/>
    <w:rsid w:val="00F14DFD"/>
    <w:rsid w:val="00F16D57"/>
    <w:rsid w:val="00F3475D"/>
    <w:rsid w:val="00F36137"/>
    <w:rsid w:val="00F4548C"/>
    <w:rsid w:val="00F52742"/>
    <w:rsid w:val="00F75964"/>
    <w:rsid w:val="00F775CC"/>
    <w:rsid w:val="00F8111A"/>
    <w:rsid w:val="00F90BC4"/>
    <w:rsid w:val="00F91EB1"/>
    <w:rsid w:val="00F96F94"/>
    <w:rsid w:val="00F971DA"/>
    <w:rsid w:val="00F97A4D"/>
    <w:rsid w:val="00FB02E1"/>
    <w:rsid w:val="00FB3026"/>
    <w:rsid w:val="00FB72DD"/>
    <w:rsid w:val="00FD2A90"/>
    <w:rsid w:val="00FE2A3A"/>
    <w:rsid w:val="00FE774D"/>
    <w:rsid w:val="00FF64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D4855"/>
  <w15:chartTrackingRefBased/>
  <w15:docId w15:val="{7C8A43D7-E6A3-430A-85CA-4EC74D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D6B10"/>
    <w:pPr>
      <w:spacing w:after="26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rsid w:val="00911DE3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lang w:val="nb-NO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rdtekst">
    <w:name w:val="Body Text"/>
    <w:basedOn w:val="Normal"/>
    <w:link w:val="BrdtekstTegn"/>
    <w:uiPriority w:val="99"/>
    <w:semiHidden/>
    <w:rsid w:val="00B15DC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A6DC5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911DE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1DE3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1DE3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1DE3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Bildetekst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nb-NO"/>
    </w:rPr>
  </w:style>
  <w:style w:type="table" w:styleId="Fargeriktrutenett">
    <w:name w:val="Colorful Grid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after="0"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nb-NO"/>
    </w:rPr>
  </w:style>
  <w:style w:type="table" w:styleId="Mrkliste">
    <w:name w:val="Dark List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foravsnitt"/>
    <w:link w:val="Dato"/>
    <w:uiPriority w:val="99"/>
    <w:semiHidden/>
    <w:rsid w:val="00911DE3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nb-NO"/>
    </w:rPr>
  </w:style>
  <w:style w:type="character" w:styleId="Utheving">
    <w:name w:val="Emphasis"/>
    <w:basedOn w:val="Standardskriftforavsnitt"/>
    <w:uiPriority w:val="8"/>
    <w:semiHidden/>
    <w:rsid w:val="00911DE3"/>
    <w:rPr>
      <w:i/>
      <w:iCs/>
      <w:lang w:val="nb-NO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6F0B93"/>
    <w:rPr>
      <w:lang w:val="nb-NO"/>
    </w:rPr>
  </w:style>
  <w:style w:type="paragraph" w:styleId="Konvoluttadresse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Avsenderadresse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000000" w:themeColor="followedHyperlink"/>
      <w:u w:val="single"/>
      <w:lang w:val="nb-NO"/>
    </w:rPr>
  </w:style>
  <w:style w:type="paragraph" w:styleId="Bunntekst">
    <w:name w:val="footer"/>
    <w:basedOn w:val="Normal"/>
    <w:link w:val="BunntekstTegn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13"/>
    <w:semiHidden/>
    <w:rsid w:val="00C26C62"/>
    <w:rPr>
      <w:sz w:val="16"/>
      <w:lang w:val="nb-NO"/>
    </w:rPr>
  </w:style>
  <w:style w:type="character" w:styleId="Fotnotereferanse">
    <w:name w:val="foot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B15DC2"/>
    <w:rPr>
      <w:sz w:val="16"/>
      <w:lang w:val="nb-NO"/>
    </w:rPr>
  </w:style>
  <w:style w:type="table" w:styleId="Rutenettabell1lys">
    <w:name w:val="Grid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Topptekst">
    <w:name w:val="header"/>
    <w:basedOn w:val="Normal"/>
    <w:link w:val="TopptekstTegn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13"/>
    <w:semiHidden/>
    <w:rsid w:val="00B15DC2"/>
    <w:rPr>
      <w:sz w:val="1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392BC1"/>
    <w:rPr>
      <w:rFonts w:eastAsiaTheme="majorEastAsia" w:cs="Arial"/>
      <w:b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392BC1"/>
    <w:rPr>
      <w:rFonts w:eastAsiaTheme="majorEastAsia" w:cs="Arial"/>
      <w:b/>
      <w:iCs/>
      <w:sz w:val="18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92148D"/>
    <w:rPr>
      <w:rFonts w:eastAsiaTheme="majorEastAsia" w:cs="Arial"/>
      <w:b/>
      <w:iCs/>
      <w:sz w:val="18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92148D"/>
    <w:rPr>
      <w:rFonts w:eastAsiaTheme="majorEastAsia" w:cs="Arial"/>
      <w:b/>
      <w:sz w:val="18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92148D"/>
    <w:rPr>
      <w:rFonts w:eastAsiaTheme="majorEastAsia" w:cs="Arial"/>
      <w:b/>
      <w:iCs/>
      <w:sz w:val="18"/>
      <w:szCs w:val="21"/>
      <w:lang w:val="nb-NO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nb-NO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Avenir Next LT Pro" w:hAnsi="Avenir Next LT Pro" w:cs="Arial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nb-NO"/>
    </w:rPr>
  </w:style>
  <w:style w:type="character" w:styleId="Hyperkobling">
    <w:name w:val="Hyperlink"/>
    <w:basedOn w:val="Standardskriftforavsnitt"/>
    <w:uiPriority w:val="99"/>
    <w:rsid w:val="00911DE3"/>
    <w:rPr>
      <w:color w:val="000000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280071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A44986"/>
    <w:rPr>
      <w:i/>
      <w:iCs/>
      <w:color w:val="280071" w:themeColor="accent1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280071" w:themeColor="accent1"/>
      <w:spacing w:val="5"/>
      <w:lang w:val="nb-NO"/>
    </w:rPr>
  </w:style>
  <w:style w:type="table" w:styleId="Lystrutenett">
    <w:name w:val="Light Grid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nb-NO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e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Punktliste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Punktliste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Punktliste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Punktliste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e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Nummerertliste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Nummerertliste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Nummerertliste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Nummerertliste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eavsnitt">
    <w:name w:val="List Paragraph"/>
    <w:basedOn w:val="Normal"/>
    <w:uiPriority w:val="99"/>
    <w:qFormat/>
    <w:rsid w:val="00911DE3"/>
    <w:pPr>
      <w:spacing w:after="0"/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44986"/>
    <w:rPr>
      <w:rFonts w:cs="Arial"/>
      <w:lang w:val="nb-NO"/>
    </w:rPr>
  </w:style>
  <w:style w:type="table" w:styleId="Middelsrutenett1">
    <w:name w:val="Medium Grid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Ingenmellomrom">
    <w:name w:val="No Spacing"/>
    <w:rsid w:val="00B15DC2"/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spacing w:after="0"/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44986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911DE3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nb-NO"/>
    </w:rPr>
  </w:style>
  <w:style w:type="table" w:styleId="Vanligtabell1">
    <w:name w:val="Plain Table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44986"/>
    <w:rPr>
      <w:rFonts w:cs="Arial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SitatTegn">
    <w:name w:val="Sitat Tegn"/>
    <w:basedOn w:val="Standardskriftforavsnitt"/>
    <w:link w:val="Sitat"/>
    <w:uiPriority w:val="12"/>
    <w:semiHidden/>
    <w:rsid w:val="00B15DC2"/>
    <w:rPr>
      <w:iCs/>
      <w:color w:val="280071" w:themeColor="accent1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  <w:pPr>
      <w:spacing w:after="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44986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44986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911DE3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nb-NO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nb-NO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INNH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INNH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INNH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INNH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H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INNH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nb-NO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nb-NO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Vanligtabel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Nummerertliste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Vanligtabel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Overskrift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Overskrift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Overskrift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Overskrift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  <w:style w:type="table" w:customStyle="1" w:styleId="TableNormal">
    <w:name w:val="Table Normal"/>
    <w:uiPriority w:val="2"/>
    <w:semiHidden/>
    <w:unhideWhenUsed/>
    <w:qFormat/>
    <w:rsid w:val="00136EC8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6EC8"/>
    <w:pPr>
      <w:widowControl w:val="0"/>
      <w:autoSpaceDE w:val="0"/>
      <w:autoSpaceDN w:val="0"/>
      <w:spacing w:before="4" w:after="0" w:line="240" w:lineRule="auto"/>
      <w:ind w:left="2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a01.safelinks.protection.outlook.com/?url=https%3A%2F%2Fttadmin.webzenter.com%2Fext%3Ffunction%3DRegister%26TournamentId%3D363&amp;data=05%7C02%7C%7Cc92281a9f3b24f284ad908ddf91162ab%7C84df9e7fe9f640afb435aaaaaaaaaaaa%7C1%7C0%7C638940575232769619%7CUnknown%7CTWFpbGZsb3d8eyJFbXB0eU1hcGkiOnRydWUsIlYiOiIwLjAuMDAwMCIsIlAiOiJXaW4zMiIsIkFOIjoiTWFpbCIsIldUIjoyfQ%3D%3D%7C0%7C%7C%7C&amp;sdata=eQEVvJEDLeByLTRKTvbnebNO9WVYKyKdt3%2F%2Fzr1z0a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ank@larkollen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rkollenil.no/?page_id=1257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rdtennis@larkolle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trpann\AppData\Local\Temp\Templafy\WordVsto\jzn3l4co.dotx" TargetMode="External"/></Relationship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01869553-b81c-4f3d-ae97-16f36b49a2f2"},{"elementConfiguration":{"binding":"{{Translate(\"of\")}}","promptAiService":false,"visibility":"","removeAndKeepContent":false,"disableUpdates":false,"type":"text"},"type":"richTextContentControl","id":"fdbad2c4-302e-4f63-83fa-8150aeeebb4a"},{"elementConfiguration":{"binding":"{{Translate(\"Page\")}}","promptAiService":false,"visibility":"","removeAndKeepContent":false,"disableUpdates":false,"type":"text"},"type":"richTextContentControl","id":"672b06d1-2ce0-4b78-94f2-4b2641f00ac7"},{"elementConfiguration":{"binding":"{{Translate(\"of\")}}","promptAiService":false,"visibility":"","removeAndKeepContent":false,"disableUpdates":false,"type":"text"},"type":"richTextContentControl","id":"36f64a6b-6d81-455b-bc85-d1235b8343cd"},{"elementConfiguration":{"binding":"{{Translate(\"Page\")}}","promptAiService":false,"visibility":"","removeAndKeepContent":false,"disableUpdates":false,"type":"text"},"type":"richTextContentControl","id":"877cc882-008a-4210-aafc-0a73bbd62c29"},{"elementConfiguration":{"binding":"{{Translate(\"of\")}}","promptAiService":false,"visibility":"","removeAndKeepContent":false,"disableUpdates":false,"type":"text"},"type":"richTextContentControl","id":"5c9a5a31-d757-401d-8c03-86f57e39b089"},{"elementConfiguration":{"binding":"{{Translate(\"Page\")}}","promptAiService":false,"visibility":"","removeAndKeepContent":false,"disableUpdates":false,"type":"text"},"type":"richTextContentControl","id":"d8012056-785a-48e8-a14b-c1beb91d62f2"},{"elementConfiguration":{"binding":"{{Translate(\"of\")}}","promptAiService":false,"visibility":"","removeAndKeepContent":false,"disableUpdates":false,"type":"text"},"type":"richTextContentControl","id":"478a687b-326e-4639-809c-779d17cfbc83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9CA760B9-EF0C-422C-868B-3AE4595E1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jzn3l4co</Template>
  <TotalTime>37</TotalTime>
  <Pages>3</Pages>
  <Words>1273</Words>
  <Characters>6751</Characters>
  <Application>Microsoft Office Word</Application>
  <DocSecurity>0</DocSecurity>
  <Lines>56</Lines>
  <Paragraphs>16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&lt;[Heading 1]&gt;</vt:lpstr>
      <vt:lpstr>        &lt;Appendices&gt;</vt:lpstr>
      <vt:lpstr>        &lt;Distribution&gt;</vt:lpstr>
      <vt:lpstr>        &lt;CC&gt;</vt:lpstr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Nytroen</dc:creator>
  <cp:keywords/>
  <dc:description/>
  <cp:lastModifiedBy>Frank Larsen</cp:lastModifiedBy>
  <cp:revision>26</cp:revision>
  <dcterms:created xsi:type="dcterms:W3CDTF">2025-09-21T11:40:00Z</dcterms:created>
  <dcterms:modified xsi:type="dcterms:W3CDTF">2025-09-21T15:11:00Z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637889729077668728</vt:lpwstr>
  </property>
  <property fmtid="{D5CDD505-2E9C-101B-9397-08002B2CF9AE}" pid="5" name="TemplafyLanguageCode">
    <vt:lpwstr>nb-NO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2025-08-31T18:06:25Z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2b8b3939-5a08-40d9-90a3-b728ac5ec722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